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03F4D" w14:textId="77777777" w:rsidR="00C93626" w:rsidRDefault="00C93626" w:rsidP="00DC1167">
      <w:pPr>
        <w:pStyle w:val="Header"/>
        <w:jc w:val="center"/>
        <w:rPr>
          <w:b/>
          <w:bCs/>
        </w:rPr>
      </w:pPr>
    </w:p>
    <w:p w14:paraId="47196921" w14:textId="77777777" w:rsidR="00C93626" w:rsidRDefault="00C93626" w:rsidP="00DC1167">
      <w:pPr>
        <w:pStyle w:val="Header"/>
        <w:jc w:val="center"/>
        <w:rPr>
          <w:b/>
          <w:bCs/>
        </w:rPr>
      </w:pPr>
    </w:p>
    <w:p w14:paraId="34E2F001" w14:textId="77777777" w:rsidR="00C93626" w:rsidRDefault="00C93626" w:rsidP="00DC1167">
      <w:pPr>
        <w:pStyle w:val="Header"/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Y="2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70"/>
      </w:tblGrid>
      <w:tr w:rsidR="003D6D6B" w14:paraId="75361D82" w14:textId="77777777" w:rsidTr="003D6D6B">
        <w:sdt>
          <w:sdtPr>
            <w:rPr>
              <w:b/>
              <w:bCs/>
              <w:u w:val="single"/>
            </w:rPr>
            <w:id w:val="1299959468"/>
            <w:placeholder>
              <w:docPart w:val="D2D572EED1E04280B4C603AD591FF6FF"/>
            </w:placeholder>
            <w:text/>
          </w:sdtPr>
          <w:sdtEndPr/>
          <w:sdtContent>
            <w:tc>
              <w:tcPr>
                <w:tcW w:w="6480" w:type="dxa"/>
              </w:tcPr>
              <w:p w14:paraId="011E281D" w14:textId="77777777" w:rsidR="003D6D6B" w:rsidRPr="002E2CF6" w:rsidRDefault="003D6D6B" w:rsidP="003D6D6B">
                <w:pPr>
                  <w:pStyle w:val="Header"/>
                  <w:rPr>
                    <w:b/>
                    <w:bCs/>
                    <w:u w:val="single"/>
                  </w:rPr>
                </w:pPr>
                <w:r w:rsidRPr="002E2CF6">
                  <w:rPr>
                    <w:b/>
                    <w:bCs/>
                    <w:u w:val="single"/>
                  </w:rPr>
                  <w:t>Enter SFA</w:t>
                </w:r>
              </w:p>
            </w:tc>
          </w:sdtContent>
        </w:sdt>
        <w:sdt>
          <w:sdtPr>
            <w:rPr>
              <w:b/>
              <w:bCs/>
            </w:rPr>
            <w:id w:val="862015060"/>
            <w:placeholder>
              <w:docPart w:val="D2D572EED1E04280B4C603AD591FF6FF"/>
            </w:placeholder>
            <w:text/>
          </w:sdtPr>
          <w:sdtEndPr/>
          <w:sdtContent>
            <w:tc>
              <w:tcPr>
                <w:tcW w:w="2870" w:type="dxa"/>
              </w:tcPr>
              <w:p w14:paraId="7CF59A87" w14:textId="77777777" w:rsidR="003D6D6B" w:rsidRDefault="003D6D6B" w:rsidP="003D6D6B">
                <w:pPr>
                  <w:pStyle w:val="Header"/>
                  <w:rPr>
                    <w:b/>
                    <w:bCs/>
                  </w:rPr>
                </w:pPr>
                <w:r>
                  <w:rPr>
                    <w:b/>
                    <w:bCs/>
                    <w:u w:val="single"/>
                  </w:rPr>
                  <w:t>Enter SFA ID#</w:t>
                </w:r>
              </w:p>
            </w:tc>
          </w:sdtContent>
        </w:sdt>
      </w:tr>
      <w:tr w:rsidR="003D6D6B" w14:paraId="428D882C" w14:textId="77777777" w:rsidTr="003D6D6B">
        <w:tc>
          <w:tcPr>
            <w:tcW w:w="6480" w:type="dxa"/>
          </w:tcPr>
          <w:p w14:paraId="38170255" w14:textId="77777777" w:rsidR="003D6D6B" w:rsidRDefault="003D6D6B" w:rsidP="003D6D6B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SFA</w:t>
            </w:r>
          </w:p>
        </w:tc>
        <w:tc>
          <w:tcPr>
            <w:tcW w:w="2870" w:type="dxa"/>
          </w:tcPr>
          <w:p w14:paraId="65C14554" w14:textId="77777777" w:rsidR="003D6D6B" w:rsidRDefault="003D6D6B" w:rsidP="003D6D6B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SFA ID#</w:t>
            </w:r>
          </w:p>
        </w:tc>
      </w:tr>
    </w:tbl>
    <w:p w14:paraId="4AADE5F6" w14:textId="77777777" w:rsidR="00C93626" w:rsidRDefault="00C93626" w:rsidP="00C93626">
      <w:pPr>
        <w:pStyle w:val="Header"/>
        <w:rPr>
          <w:b/>
          <w:bCs/>
        </w:rPr>
      </w:pPr>
      <w:r>
        <w:rPr>
          <w:b/>
          <w:bCs/>
        </w:rPr>
        <w:tab/>
      </w:r>
    </w:p>
    <w:p w14:paraId="0C5BF060" w14:textId="77777777" w:rsidR="00C93626" w:rsidRPr="00C93626" w:rsidRDefault="00C93626" w:rsidP="00DC1167">
      <w:pPr>
        <w:pStyle w:val="Header"/>
        <w:jc w:val="center"/>
        <w:rPr>
          <w:b/>
          <w:bCs/>
          <w:sz w:val="12"/>
          <w:szCs w:val="12"/>
        </w:rPr>
      </w:pPr>
    </w:p>
    <w:p w14:paraId="3E215CD4" w14:textId="77777777" w:rsidR="00BF3769" w:rsidRPr="006A5CC0" w:rsidRDefault="00BF3769" w:rsidP="00DC1167">
      <w:pPr>
        <w:pStyle w:val="Header"/>
        <w:jc w:val="center"/>
        <w:rPr>
          <w:b/>
          <w:bCs/>
        </w:rPr>
      </w:pPr>
      <w:r w:rsidRPr="006A5CC0">
        <w:rPr>
          <w:b/>
          <w:bCs/>
        </w:rPr>
        <w:t xml:space="preserve">Contract Renewal School </w:t>
      </w:r>
      <w:r w:rsidR="003B05B0" w:rsidRPr="006A5CC0">
        <w:rPr>
          <w:b/>
          <w:bCs/>
        </w:rPr>
        <w:t xml:space="preserve">Year </w:t>
      </w:r>
      <w:r w:rsidRPr="006A5CC0">
        <w:rPr>
          <w:b/>
          <w:bCs/>
        </w:rPr>
        <w:t>2025-2026</w:t>
      </w:r>
    </w:p>
    <w:p w14:paraId="20F31592" w14:textId="77777777" w:rsidR="00DC1167" w:rsidRPr="006A5CC0" w:rsidRDefault="00DC1167" w:rsidP="00DC1167">
      <w:pPr>
        <w:pStyle w:val="Header"/>
        <w:jc w:val="center"/>
        <w:rPr>
          <w:b/>
          <w:bCs/>
        </w:rPr>
      </w:pPr>
      <w:r w:rsidRPr="006A5CC0">
        <w:rPr>
          <w:b/>
          <w:bCs/>
        </w:rPr>
        <w:t xml:space="preserve">Attachment </w:t>
      </w:r>
      <w:r w:rsidR="00715213" w:rsidRPr="006A5CC0">
        <w:rPr>
          <w:b/>
          <w:bCs/>
        </w:rPr>
        <w:t>3</w:t>
      </w:r>
    </w:p>
    <w:p w14:paraId="288F52BD" w14:textId="77777777" w:rsidR="00DC1167" w:rsidRPr="006A5CC0" w:rsidRDefault="00795CE4" w:rsidP="00DC1167">
      <w:pPr>
        <w:pStyle w:val="Header"/>
        <w:jc w:val="center"/>
        <w:rPr>
          <w:b/>
          <w:bCs/>
        </w:rPr>
      </w:pPr>
      <w:r w:rsidRPr="006A5CC0">
        <w:rPr>
          <w:b/>
          <w:bCs/>
        </w:rPr>
        <w:t>Additional Contract</w:t>
      </w:r>
      <w:r w:rsidR="00A04777" w:rsidRPr="006A5CC0">
        <w:rPr>
          <w:b/>
          <w:bCs/>
        </w:rPr>
        <w:t xml:space="preserve"> Modifications</w:t>
      </w:r>
    </w:p>
    <w:p w14:paraId="1D65E831" w14:textId="77777777" w:rsidR="00DC1167" w:rsidRDefault="00DC1167" w:rsidP="00DC1167"/>
    <w:p w14:paraId="698956DF" w14:textId="77777777" w:rsidR="00D55A42" w:rsidRPr="00E27B61" w:rsidRDefault="00D55A42" w:rsidP="00D55A42">
      <w:pPr>
        <w:rPr>
          <w:sz w:val="22"/>
          <w:szCs w:val="22"/>
        </w:rPr>
      </w:pPr>
      <w:r w:rsidRPr="00E27B61">
        <w:rPr>
          <w:sz w:val="22"/>
          <w:szCs w:val="22"/>
        </w:rPr>
        <w:t xml:space="preserve">Scope and other contract modifications </w:t>
      </w:r>
      <w:r w:rsidR="004C4EFC" w:rsidRPr="00E27B61">
        <w:rPr>
          <w:sz w:val="22"/>
          <w:szCs w:val="22"/>
        </w:rPr>
        <w:t xml:space="preserve">in current or optional renewal years </w:t>
      </w:r>
      <w:r w:rsidRPr="00E27B61">
        <w:rPr>
          <w:sz w:val="22"/>
          <w:szCs w:val="22"/>
        </w:rPr>
        <w:t xml:space="preserve">are not permitted unless provided for in the published Request for Proposal (RFP) and incorporated into the resulting contract. </w:t>
      </w:r>
    </w:p>
    <w:p w14:paraId="54D69642" w14:textId="77777777" w:rsidR="00D55A42" w:rsidRPr="00E27B61" w:rsidRDefault="00D55A42" w:rsidP="00D55A42">
      <w:pPr>
        <w:rPr>
          <w:sz w:val="22"/>
          <w:szCs w:val="22"/>
        </w:rPr>
      </w:pPr>
    </w:p>
    <w:p w14:paraId="474F355F" w14:textId="77777777" w:rsidR="004704B9" w:rsidRPr="00E27B61" w:rsidRDefault="00D55A42" w:rsidP="00D55A42">
      <w:pPr>
        <w:rPr>
          <w:sz w:val="22"/>
          <w:szCs w:val="22"/>
        </w:rPr>
      </w:pPr>
      <w:r w:rsidRPr="00E27B61">
        <w:rPr>
          <w:sz w:val="22"/>
          <w:szCs w:val="22"/>
        </w:rPr>
        <w:t xml:space="preserve">The following modifications to the SFA’s </w:t>
      </w:r>
      <w:r w:rsidR="00F95BC1">
        <w:rPr>
          <w:sz w:val="22"/>
          <w:szCs w:val="22"/>
        </w:rPr>
        <w:t>School</w:t>
      </w:r>
      <w:r w:rsidR="00F95BC1" w:rsidRPr="00E27B61">
        <w:rPr>
          <w:sz w:val="22"/>
          <w:szCs w:val="22"/>
        </w:rPr>
        <w:t xml:space="preserve"> </w:t>
      </w:r>
      <w:r w:rsidRPr="00E27B61">
        <w:rPr>
          <w:sz w:val="22"/>
          <w:szCs w:val="22"/>
        </w:rPr>
        <w:t xml:space="preserve">Nutrition Program </w:t>
      </w:r>
      <w:r w:rsidR="003C44AA" w:rsidRPr="00E27B61">
        <w:rPr>
          <w:sz w:val="22"/>
          <w:szCs w:val="22"/>
        </w:rPr>
        <w:t>(</w:t>
      </w:r>
      <w:r w:rsidR="00B017E1" w:rsidRPr="00E27B61">
        <w:rPr>
          <w:sz w:val="22"/>
          <w:szCs w:val="22"/>
        </w:rPr>
        <w:t>“</w:t>
      </w:r>
      <w:r w:rsidR="00F95BC1">
        <w:rPr>
          <w:sz w:val="22"/>
          <w:szCs w:val="22"/>
        </w:rPr>
        <w:t>S</w:t>
      </w:r>
      <w:r w:rsidR="00F95BC1" w:rsidRPr="00E27B61">
        <w:rPr>
          <w:sz w:val="22"/>
          <w:szCs w:val="22"/>
        </w:rPr>
        <w:t>NP</w:t>
      </w:r>
      <w:r w:rsidR="00B017E1" w:rsidRPr="00E27B61">
        <w:rPr>
          <w:sz w:val="22"/>
          <w:szCs w:val="22"/>
        </w:rPr>
        <w:t>”</w:t>
      </w:r>
      <w:r w:rsidR="003C44AA" w:rsidRPr="00E27B61">
        <w:rPr>
          <w:sz w:val="22"/>
          <w:szCs w:val="22"/>
        </w:rPr>
        <w:t xml:space="preserve">) </w:t>
      </w:r>
      <w:r w:rsidRPr="00E27B61">
        <w:rPr>
          <w:sz w:val="22"/>
          <w:szCs w:val="22"/>
        </w:rPr>
        <w:t>operations, which were stipulated in the original RFP and incorporated into th</w:t>
      </w:r>
      <w:r w:rsidR="00220ABB" w:rsidRPr="00E27B61">
        <w:rPr>
          <w:sz w:val="22"/>
          <w:szCs w:val="22"/>
        </w:rPr>
        <w:t>e</w:t>
      </w:r>
      <w:r w:rsidRPr="00E27B61">
        <w:rPr>
          <w:sz w:val="22"/>
          <w:szCs w:val="22"/>
        </w:rPr>
        <w:t xml:space="preserve"> Contract, will be implemented or effective in th</w:t>
      </w:r>
      <w:r w:rsidR="000941DA" w:rsidRPr="00E27B61">
        <w:rPr>
          <w:sz w:val="22"/>
          <w:szCs w:val="22"/>
        </w:rPr>
        <w:t>e</w:t>
      </w:r>
      <w:r w:rsidRPr="00E27B61">
        <w:rPr>
          <w:sz w:val="22"/>
          <w:szCs w:val="22"/>
        </w:rPr>
        <w:t xml:space="preserve"> renewed contract year.</w:t>
      </w:r>
    </w:p>
    <w:p w14:paraId="44BF5DB8" w14:textId="77777777" w:rsidR="004704B9" w:rsidRPr="00C93626" w:rsidRDefault="004704B9" w:rsidP="00006146">
      <w:pPr>
        <w:rPr>
          <w:sz w:val="14"/>
          <w:szCs w:val="14"/>
        </w:rPr>
      </w:pPr>
    </w:p>
    <w:p w14:paraId="7C7B3E5F" w14:textId="77777777" w:rsidR="00BE3D79" w:rsidRPr="00E27B61" w:rsidRDefault="004158C1" w:rsidP="00BE3D79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173214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E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0FEE" w:rsidRPr="00E27B61">
        <w:rPr>
          <w:sz w:val="22"/>
          <w:szCs w:val="22"/>
        </w:rPr>
        <w:t xml:space="preserve"> </w:t>
      </w:r>
      <w:r w:rsidR="00BE3D79" w:rsidRPr="00E27B61">
        <w:rPr>
          <w:sz w:val="22"/>
          <w:szCs w:val="22"/>
        </w:rPr>
        <w:t>No changes</w:t>
      </w:r>
    </w:p>
    <w:p w14:paraId="1F14BD3F" w14:textId="77777777" w:rsidR="00BE3D79" w:rsidRPr="00C93626" w:rsidRDefault="00BE3D79" w:rsidP="00BE3D79">
      <w:pPr>
        <w:rPr>
          <w:sz w:val="14"/>
          <w:szCs w:val="14"/>
        </w:rPr>
      </w:pPr>
    </w:p>
    <w:p w14:paraId="79ACE1BD" w14:textId="77777777" w:rsidR="00803E8E" w:rsidRPr="00E27B61" w:rsidRDefault="004158C1" w:rsidP="007B2070">
      <w:pPr>
        <w:tabs>
          <w:tab w:val="left" w:pos="360"/>
        </w:tabs>
        <w:ind w:left="1800" w:hanging="1800"/>
        <w:rPr>
          <w:sz w:val="22"/>
          <w:szCs w:val="22"/>
        </w:rPr>
      </w:pPr>
      <w:sdt>
        <w:sdtPr>
          <w:rPr>
            <w:sz w:val="32"/>
            <w:szCs w:val="32"/>
          </w:rPr>
          <w:id w:val="71338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B7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0FEE" w:rsidRPr="00E27B61">
        <w:rPr>
          <w:sz w:val="22"/>
          <w:szCs w:val="22"/>
        </w:rPr>
        <w:t xml:space="preserve"> </w:t>
      </w:r>
      <w:r w:rsidR="00803E8E" w:rsidRPr="00E27B61">
        <w:rPr>
          <w:sz w:val="22"/>
          <w:szCs w:val="22"/>
        </w:rPr>
        <w:t>Modifications</w:t>
      </w:r>
      <w:r w:rsidR="00F842EA">
        <w:rPr>
          <w:sz w:val="22"/>
          <w:szCs w:val="22"/>
        </w:rPr>
        <w:t xml:space="preserve"> to Site Information</w:t>
      </w:r>
      <w:r w:rsidR="007B7C56">
        <w:rPr>
          <w:sz w:val="22"/>
          <w:szCs w:val="22"/>
        </w:rPr>
        <w:t xml:space="preserve"> (Exhibit A of the RFP)</w:t>
      </w:r>
      <w:r w:rsidR="00A543AA" w:rsidRPr="00E27B61">
        <w:rPr>
          <w:sz w:val="22"/>
          <w:szCs w:val="22"/>
        </w:rPr>
        <w:t>:</w:t>
      </w:r>
    </w:p>
    <w:p w14:paraId="785D1747" w14:textId="77777777" w:rsidR="00803E8E" w:rsidRPr="00E27B61" w:rsidRDefault="00BA6340" w:rsidP="009F5FB7">
      <w:pPr>
        <w:pStyle w:val="ListParagraph"/>
        <w:numPr>
          <w:ilvl w:val="0"/>
          <w:numId w:val="1"/>
        </w:numPr>
        <w:tabs>
          <w:tab w:val="left" w:pos="360"/>
        </w:tabs>
        <w:ind w:left="634" w:hanging="317"/>
        <w:rPr>
          <w:sz w:val="22"/>
          <w:szCs w:val="22"/>
        </w:rPr>
      </w:pPr>
      <w:r w:rsidRPr="00E27B61">
        <w:rPr>
          <w:sz w:val="22"/>
          <w:szCs w:val="22"/>
        </w:rPr>
        <w:t>Add</w:t>
      </w:r>
      <w:r w:rsidR="00593349" w:rsidRPr="00E27B61">
        <w:rPr>
          <w:sz w:val="22"/>
          <w:szCs w:val="22"/>
        </w:rPr>
        <w:t xml:space="preserve"> Site</w:t>
      </w:r>
      <w:r w:rsidR="00E111C6" w:rsidRPr="00E27B61">
        <w:rPr>
          <w:sz w:val="22"/>
          <w:szCs w:val="22"/>
        </w:rPr>
        <w:t xml:space="preserve"> – T</w:t>
      </w:r>
      <w:r w:rsidR="009F23CB" w:rsidRPr="00E27B61">
        <w:rPr>
          <w:sz w:val="22"/>
          <w:szCs w:val="22"/>
        </w:rPr>
        <w:t>he</w:t>
      </w:r>
      <w:r w:rsidR="00AA0E51" w:rsidRPr="00E27B61">
        <w:rPr>
          <w:sz w:val="22"/>
          <w:szCs w:val="22"/>
        </w:rPr>
        <w:t xml:space="preserve"> RFP</w:t>
      </w:r>
      <w:r w:rsidR="00E92C8C" w:rsidRPr="00E27B61">
        <w:rPr>
          <w:sz w:val="22"/>
          <w:szCs w:val="22"/>
        </w:rPr>
        <w:t xml:space="preserve"> </w:t>
      </w:r>
      <w:r w:rsidR="00AA0E51" w:rsidRPr="00E27B61">
        <w:rPr>
          <w:sz w:val="22"/>
          <w:szCs w:val="22"/>
        </w:rPr>
        <w:t xml:space="preserve">identified the </w:t>
      </w:r>
      <w:r w:rsidR="00D2621A" w:rsidRPr="00E27B61">
        <w:rPr>
          <w:sz w:val="22"/>
          <w:szCs w:val="22"/>
        </w:rPr>
        <w:t>site</w:t>
      </w:r>
      <w:r w:rsidR="009F23CB" w:rsidRPr="00E27B61">
        <w:rPr>
          <w:sz w:val="22"/>
          <w:szCs w:val="22"/>
        </w:rPr>
        <w:t xml:space="preserve"> </w:t>
      </w:r>
      <w:r w:rsidR="00DA5870" w:rsidRPr="00E27B61">
        <w:rPr>
          <w:sz w:val="22"/>
          <w:szCs w:val="22"/>
        </w:rPr>
        <w:t xml:space="preserve">as an anticipated </w:t>
      </w:r>
      <w:r w:rsidR="000A6395" w:rsidRPr="00E27B61">
        <w:rPr>
          <w:sz w:val="22"/>
          <w:szCs w:val="22"/>
        </w:rPr>
        <w:t xml:space="preserve">new </w:t>
      </w:r>
      <w:r w:rsidR="001425E1" w:rsidRPr="00E27B61">
        <w:rPr>
          <w:sz w:val="22"/>
          <w:szCs w:val="22"/>
        </w:rPr>
        <w:t>campus</w:t>
      </w:r>
      <w:r w:rsidR="007F4FAA" w:rsidRPr="00E27B61">
        <w:rPr>
          <w:sz w:val="22"/>
          <w:szCs w:val="22"/>
        </w:rPr>
        <w:t>, and t</w:t>
      </w:r>
      <w:r w:rsidR="005B5502" w:rsidRPr="00E27B61">
        <w:rPr>
          <w:sz w:val="22"/>
          <w:szCs w:val="22"/>
        </w:rPr>
        <w:t xml:space="preserve">he SFA is </w:t>
      </w:r>
      <w:r w:rsidR="007438B1" w:rsidRPr="00E27B61">
        <w:rPr>
          <w:sz w:val="22"/>
          <w:szCs w:val="22"/>
        </w:rPr>
        <w:t xml:space="preserve">now </w:t>
      </w:r>
      <w:r w:rsidR="005B5502" w:rsidRPr="00E27B61">
        <w:rPr>
          <w:sz w:val="22"/>
          <w:szCs w:val="22"/>
        </w:rPr>
        <w:t xml:space="preserve">adding the site to the </w:t>
      </w:r>
      <w:r w:rsidR="007B7C56">
        <w:rPr>
          <w:sz w:val="22"/>
          <w:szCs w:val="22"/>
        </w:rPr>
        <w:t>S</w:t>
      </w:r>
      <w:r w:rsidR="009D2332" w:rsidRPr="00E27B61">
        <w:rPr>
          <w:sz w:val="22"/>
          <w:szCs w:val="22"/>
        </w:rPr>
        <w:t>NP</w:t>
      </w:r>
      <w:r w:rsidR="00B0479F" w:rsidRPr="00E27B61">
        <w:rPr>
          <w:sz w:val="22"/>
          <w:szCs w:val="22"/>
        </w:rPr>
        <w:t xml:space="preserve"> to </w:t>
      </w:r>
      <w:r w:rsidR="00FF76F1" w:rsidRPr="00E27B61">
        <w:rPr>
          <w:sz w:val="22"/>
          <w:szCs w:val="22"/>
        </w:rPr>
        <w:t>be managed by the FSMC</w:t>
      </w:r>
      <w:r w:rsidR="00C018F3">
        <w:rPr>
          <w:sz w:val="22"/>
          <w:szCs w:val="22"/>
        </w:rPr>
        <w:t xml:space="preserve"> under the Contract</w:t>
      </w:r>
      <w:r w:rsidR="002E43A4" w:rsidRPr="00E27B61">
        <w:rPr>
          <w:sz w:val="22"/>
          <w:szCs w:val="22"/>
        </w:rPr>
        <w:t>.</w:t>
      </w:r>
      <w:r w:rsidR="004A305C" w:rsidRPr="00E27B61">
        <w:rPr>
          <w:sz w:val="22"/>
          <w:szCs w:val="22"/>
        </w:rPr>
        <w:t xml:space="preserve"> </w:t>
      </w:r>
    </w:p>
    <w:p w14:paraId="2652F64E" w14:textId="77777777" w:rsidR="00803E8E" w:rsidRPr="00E27B61" w:rsidRDefault="00593349" w:rsidP="009F5FB7">
      <w:pPr>
        <w:pStyle w:val="ListParagraph"/>
        <w:numPr>
          <w:ilvl w:val="0"/>
          <w:numId w:val="1"/>
        </w:numPr>
        <w:tabs>
          <w:tab w:val="left" w:pos="360"/>
        </w:tabs>
        <w:ind w:left="634" w:hanging="317"/>
        <w:rPr>
          <w:sz w:val="22"/>
          <w:szCs w:val="22"/>
        </w:rPr>
      </w:pPr>
      <w:r w:rsidRPr="00E27B61">
        <w:rPr>
          <w:sz w:val="22"/>
          <w:szCs w:val="22"/>
        </w:rPr>
        <w:t>D</w:t>
      </w:r>
      <w:r w:rsidR="00994325" w:rsidRPr="00E27B61">
        <w:rPr>
          <w:sz w:val="22"/>
          <w:szCs w:val="22"/>
        </w:rPr>
        <w:t>elete</w:t>
      </w:r>
      <w:r w:rsidR="00BA6340" w:rsidRPr="00E27B61">
        <w:rPr>
          <w:sz w:val="22"/>
          <w:szCs w:val="22"/>
        </w:rPr>
        <w:t xml:space="preserve"> </w:t>
      </w:r>
      <w:r w:rsidR="00707EC5" w:rsidRPr="00E27B61">
        <w:rPr>
          <w:sz w:val="22"/>
          <w:szCs w:val="22"/>
        </w:rPr>
        <w:t>S</w:t>
      </w:r>
      <w:r w:rsidR="00664D0E" w:rsidRPr="00E27B61">
        <w:rPr>
          <w:sz w:val="22"/>
          <w:szCs w:val="22"/>
        </w:rPr>
        <w:t>i</w:t>
      </w:r>
      <w:r w:rsidR="00BA6340" w:rsidRPr="00E27B61">
        <w:rPr>
          <w:sz w:val="22"/>
          <w:szCs w:val="22"/>
        </w:rPr>
        <w:t>te</w:t>
      </w:r>
      <w:r w:rsidR="00E111C6" w:rsidRPr="00E27B61">
        <w:rPr>
          <w:sz w:val="22"/>
          <w:szCs w:val="22"/>
        </w:rPr>
        <w:t xml:space="preserve"> – </w:t>
      </w:r>
      <w:r w:rsidR="0024398B" w:rsidRPr="00E27B61">
        <w:rPr>
          <w:sz w:val="22"/>
          <w:szCs w:val="22"/>
        </w:rPr>
        <w:t xml:space="preserve">The </w:t>
      </w:r>
      <w:r w:rsidR="009318A9" w:rsidRPr="00E27B61">
        <w:rPr>
          <w:sz w:val="22"/>
          <w:szCs w:val="22"/>
        </w:rPr>
        <w:t xml:space="preserve">SFA is removing </w:t>
      </w:r>
      <w:r w:rsidR="0024398B" w:rsidRPr="00E27B61">
        <w:rPr>
          <w:sz w:val="22"/>
          <w:szCs w:val="22"/>
        </w:rPr>
        <w:t xml:space="preserve">an existing site </w:t>
      </w:r>
      <w:r w:rsidR="0027621B" w:rsidRPr="00E27B61">
        <w:rPr>
          <w:sz w:val="22"/>
          <w:szCs w:val="22"/>
        </w:rPr>
        <w:t>affected by a school closure or decreased enrollment</w:t>
      </w:r>
      <w:r w:rsidR="00B26B97" w:rsidRPr="00E27B61">
        <w:rPr>
          <w:sz w:val="22"/>
          <w:szCs w:val="22"/>
        </w:rPr>
        <w:t>.</w:t>
      </w:r>
    </w:p>
    <w:p w14:paraId="57BFDD62" w14:textId="77777777" w:rsidR="00BA6340" w:rsidRPr="00E27B61" w:rsidRDefault="00BA6340" w:rsidP="009F5FB7">
      <w:pPr>
        <w:pStyle w:val="ListParagraph"/>
        <w:numPr>
          <w:ilvl w:val="0"/>
          <w:numId w:val="1"/>
        </w:numPr>
        <w:tabs>
          <w:tab w:val="left" w:pos="360"/>
        </w:tabs>
        <w:ind w:left="634" w:hanging="317"/>
        <w:rPr>
          <w:sz w:val="22"/>
          <w:szCs w:val="22"/>
        </w:rPr>
      </w:pPr>
      <w:r w:rsidRPr="00E27B61">
        <w:rPr>
          <w:sz w:val="22"/>
          <w:szCs w:val="22"/>
        </w:rPr>
        <w:t xml:space="preserve">Modify </w:t>
      </w:r>
      <w:r w:rsidR="00492491" w:rsidRPr="00E27B61">
        <w:rPr>
          <w:sz w:val="22"/>
          <w:szCs w:val="22"/>
        </w:rPr>
        <w:t>S</w:t>
      </w:r>
      <w:r w:rsidRPr="00E27B61">
        <w:rPr>
          <w:sz w:val="22"/>
          <w:szCs w:val="22"/>
        </w:rPr>
        <w:t>ite</w:t>
      </w:r>
      <w:r w:rsidR="00601223" w:rsidRPr="00E27B61">
        <w:rPr>
          <w:sz w:val="22"/>
          <w:szCs w:val="22"/>
        </w:rPr>
        <w:t xml:space="preserve"> – </w:t>
      </w:r>
      <w:r w:rsidR="00FB4029" w:rsidRPr="00E27B61">
        <w:rPr>
          <w:sz w:val="22"/>
          <w:szCs w:val="22"/>
        </w:rPr>
        <w:t xml:space="preserve">The </w:t>
      </w:r>
      <w:r w:rsidR="00991F9F" w:rsidRPr="00E27B61">
        <w:rPr>
          <w:sz w:val="22"/>
          <w:szCs w:val="22"/>
        </w:rPr>
        <w:t>SFA is</w:t>
      </w:r>
      <w:r w:rsidR="004A37B7" w:rsidRPr="00E27B61">
        <w:rPr>
          <w:sz w:val="22"/>
          <w:szCs w:val="22"/>
        </w:rPr>
        <w:t xml:space="preserve"> </w:t>
      </w:r>
      <w:r w:rsidR="00104317" w:rsidRPr="00E27B61">
        <w:rPr>
          <w:sz w:val="22"/>
          <w:szCs w:val="22"/>
        </w:rPr>
        <w:t xml:space="preserve">changing </w:t>
      </w:r>
      <w:r w:rsidR="00991F9F" w:rsidRPr="00E27B61">
        <w:rPr>
          <w:sz w:val="22"/>
          <w:szCs w:val="22"/>
        </w:rPr>
        <w:t xml:space="preserve">an existing site </w:t>
      </w:r>
      <w:r w:rsidR="00104317" w:rsidRPr="00E27B61">
        <w:rPr>
          <w:sz w:val="22"/>
          <w:szCs w:val="22"/>
        </w:rPr>
        <w:t>to Special Provision</w:t>
      </w:r>
      <w:r w:rsidR="00F548A6">
        <w:rPr>
          <w:sz w:val="22"/>
          <w:szCs w:val="22"/>
        </w:rPr>
        <w:t xml:space="preserve"> 2</w:t>
      </w:r>
      <w:r w:rsidR="00104317" w:rsidRPr="00E27B61">
        <w:rPr>
          <w:sz w:val="22"/>
          <w:szCs w:val="22"/>
        </w:rPr>
        <w:t xml:space="preserve"> or the Community Eligibility Provision</w:t>
      </w:r>
      <w:r w:rsidR="00F7292A">
        <w:rPr>
          <w:sz w:val="22"/>
          <w:szCs w:val="22"/>
        </w:rPr>
        <w:t>,</w:t>
      </w:r>
      <w:r w:rsidR="00104317" w:rsidRPr="00E27B61">
        <w:rPr>
          <w:sz w:val="22"/>
          <w:szCs w:val="22"/>
        </w:rPr>
        <w:t xml:space="preserve"> </w:t>
      </w:r>
      <w:r w:rsidR="00DB19E2" w:rsidRPr="00E27B61">
        <w:rPr>
          <w:sz w:val="22"/>
          <w:szCs w:val="22"/>
        </w:rPr>
        <w:t>or</w:t>
      </w:r>
      <w:r w:rsidR="00F7292A">
        <w:rPr>
          <w:sz w:val="22"/>
          <w:szCs w:val="22"/>
        </w:rPr>
        <w:t xml:space="preserve"> the SFA</w:t>
      </w:r>
      <w:r w:rsidR="00DB19E2" w:rsidRPr="00E27B61">
        <w:rPr>
          <w:sz w:val="22"/>
          <w:szCs w:val="22"/>
        </w:rPr>
        <w:t xml:space="preserve"> </w:t>
      </w:r>
      <w:r w:rsidR="00186166" w:rsidRPr="00E27B61">
        <w:rPr>
          <w:sz w:val="22"/>
          <w:szCs w:val="22"/>
        </w:rPr>
        <w:t xml:space="preserve">is </w:t>
      </w:r>
      <w:r w:rsidR="005565F4" w:rsidRPr="00E27B61">
        <w:rPr>
          <w:sz w:val="22"/>
          <w:szCs w:val="22"/>
        </w:rPr>
        <w:t xml:space="preserve">changing the </w:t>
      </w:r>
      <w:r w:rsidR="00BE05F8">
        <w:rPr>
          <w:sz w:val="22"/>
          <w:szCs w:val="22"/>
        </w:rPr>
        <w:t>programs</w:t>
      </w:r>
      <w:r w:rsidR="005565F4" w:rsidRPr="00E27B61">
        <w:rPr>
          <w:sz w:val="22"/>
          <w:szCs w:val="22"/>
        </w:rPr>
        <w:t xml:space="preserve"> to be operated at </w:t>
      </w:r>
      <w:r w:rsidR="00061748">
        <w:rPr>
          <w:sz w:val="22"/>
          <w:szCs w:val="22"/>
        </w:rPr>
        <w:t>an existing</w:t>
      </w:r>
      <w:r w:rsidR="005565F4" w:rsidRPr="00E27B61">
        <w:rPr>
          <w:sz w:val="22"/>
          <w:szCs w:val="22"/>
        </w:rPr>
        <w:t xml:space="preserve"> site</w:t>
      </w:r>
      <w:r w:rsidR="007F4FAA" w:rsidRPr="00E27B61">
        <w:rPr>
          <w:sz w:val="22"/>
          <w:szCs w:val="22"/>
        </w:rPr>
        <w:t>.</w:t>
      </w:r>
    </w:p>
    <w:p w14:paraId="769CEAA4" w14:textId="77777777" w:rsidR="00AB182B" w:rsidRDefault="00AB182B" w:rsidP="00AB182B">
      <w:pPr>
        <w:tabs>
          <w:tab w:val="left" w:pos="360"/>
        </w:tabs>
        <w:ind w:left="317"/>
        <w:rPr>
          <w:sz w:val="22"/>
          <w:szCs w:val="22"/>
        </w:rPr>
      </w:pP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1800"/>
        <w:gridCol w:w="3600"/>
        <w:gridCol w:w="3690"/>
      </w:tblGrid>
      <w:tr w:rsidR="00150056" w:rsidRPr="00CD2CC8" w14:paraId="78E099E5" w14:textId="77777777" w:rsidTr="004144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E280F2" w14:textId="77777777" w:rsidR="00150056" w:rsidRPr="00E27B61" w:rsidRDefault="00150056" w:rsidP="00E45EA3">
            <w:pPr>
              <w:jc w:val="center"/>
              <w:rPr>
                <w:sz w:val="20"/>
                <w:szCs w:val="20"/>
              </w:rPr>
            </w:pPr>
            <w:r w:rsidRPr="00E27B61">
              <w:rPr>
                <w:sz w:val="20"/>
                <w:szCs w:val="20"/>
              </w:rPr>
              <w:t xml:space="preserve">Type of </w:t>
            </w:r>
            <w:r w:rsidR="006A7FC1" w:rsidRPr="00E27B61">
              <w:rPr>
                <w:sz w:val="20"/>
                <w:szCs w:val="20"/>
              </w:rPr>
              <w:t>m</w:t>
            </w:r>
            <w:r w:rsidRPr="00E27B61">
              <w:rPr>
                <w:sz w:val="20"/>
                <w:szCs w:val="20"/>
              </w:rPr>
              <w:t>odification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79CF5C" w14:textId="77777777" w:rsidR="00150056" w:rsidRPr="00E27B61" w:rsidRDefault="00150056" w:rsidP="007F7456">
            <w:pPr>
              <w:jc w:val="center"/>
              <w:rPr>
                <w:sz w:val="20"/>
                <w:szCs w:val="20"/>
              </w:rPr>
            </w:pPr>
            <w:r w:rsidRPr="00E27B61">
              <w:rPr>
                <w:sz w:val="20"/>
                <w:szCs w:val="20"/>
              </w:rPr>
              <w:t xml:space="preserve">Name of </w:t>
            </w:r>
            <w:r w:rsidR="006A7FC1" w:rsidRPr="00E27B61">
              <w:rPr>
                <w:sz w:val="20"/>
                <w:szCs w:val="20"/>
              </w:rPr>
              <w:t>s</w:t>
            </w:r>
            <w:r w:rsidRPr="00E27B61">
              <w:rPr>
                <w:sz w:val="20"/>
                <w:szCs w:val="20"/>
              </w:rPr>
              <w:t>ite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14B140" w14:textId="77777777" w:rsidR="00150056" w:rsidRPr="00E27B61" w:rsidRDefault="006A7FC1" w:rsidP="00460ED5">
            <w:pPr>
              <w:jc w:val="center"/>
              <w:rPr>
                <w:sz w:val="20"/>
                <w:szCs w:val="20"/>
              </w:rPr>
            </w:pPr>
            <w:r w:rsidRPr="00E27B61">
              <w:rPr>
                <w:sz w:val="20"/>
                <w:szCs w:val="20"/>
              </w:rPr>
              <w:t>Description of change(s) to p</w:t>
            </w:r>
            <w:r w:rsidR="00150056" w:rsidRPr="00E27B61">
              <w:rPr>
                <w:sz w:val="20"/>
                <w:szCs w:val="20"/>
              </w:rPr>
              <w:t xml:space="preserve">rograms </w:t>
            </w:r>
            <w:r w:rsidR="00F82937" w:rsidRPr="00E27B61">
              <w:rPr>
                <w:sz w:val="20"/>
                <w:szCs w:val="20"/>
              </w:rPr>
              <w:t xml:space="preserve">to be </w:t>
            </w:r>
            <w:r w:rsidR="00150056" w:rsidRPr="00E27B61">
              <w:rPr>
                <w:sz w:val="20"/>
                <w:szCs w:val="20"/>
              </w:rPr>
              <w:t>operated at the site</w:t>
            </w:r>
            <w:r w:rsidR="008259B5" w:rsidRPr="00E27B61">
              <w:rPr>
                <w:sz w:val="20"/>
                <w:szCs w:val="20"/>
              </w:rPr>
              <w:t xml:space="preserve">, if </w:t>
            </w:r>
            <w:r w:rsidRPr="00E27B61">
              <w:rPr>
                <w:sz w:val="20"/>
                <w:szCs w:val="20"/>
              </w:rPr>
              <w:t>applicable</w:t>
            </w:r>
          </w:p>
        </w:tc>
      </w:tr>
      <w:tr w:rsidR="00150056" w:rsidRPr="00CD2CC8" w14:paraId="1F7AD325" w14:textId="77777777" w:rsidTr="004144E6">
        <w:tc>
          <w:tcPr>
            <w:tcW w:w="1800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834721508"/>
              <w:placeholder>
                <w:docPart w:val="7E18486260864549893BD4E64A4FBD27"/>
              </w:placeholder>
              <w:dropDownList>
                <w:listItem w:value="Choose an item."/>
                <w:listItem w:displayText="Add Site" w:value="Add Site"/>
                <w:listItem w:displayText="Delete Site" w:value="Delete Site"/>
                <w:listItem w:displayText="Modify Site" w:value="Modify Site"/>
              </w:dropDownList>
            </w:sdtPr>
            <w:sdtEndPr/>
            <w:sdtContent>
              <w:p w14:paraId="5B7CE87E" w14:textId="77777777" w:rsidR="00150056" w:rsidRPr="00E27B61" w:rsidRDefault="00B9022C" w:rsidP="00541D75">
                <w:pPr>
                  <w:rPr>
                    <w:sz w:val="20"/>
                    <w:szCs w:val="20"/>
                  </w:rPr>
                </w:pPr>
                <w:r w:rsidRPr="00E27B61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429862193"/>
            <w:placeholder>
              <w:docPart w:val="7CCD887DB745451A8E51E3D7C827D881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top w:val="double" w:sz="4" w:space="0" w:color="auto"/>
                </w:tcBorders>
              </w:tcPr>
              <w:p w14:paraId="61EFFED1" w14:textId="77777777" w:rsidR="00150056" w:rsidRPr="00E27B61" w:rsidRDefault="0004570A" w:rsidP="00541D7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371179"/>
            <w:placeholder>
              <w:docPart w:val="9776BC33B9614FA98EB6E9E5FA6EFE85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top w:val="double" w:sz="4" w:space="0" w:color="auto"/>
                </w:tcBorders>
              </w:tcPr>
              <w:p w14:paraId="4F0F77FC" w14:textId="77777777" w:rsidR="00150056" w:rsidRPr="00E27B61" w:rsidRDefault="0004570A" w:rsidP="00541D7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Description</w:t>
                </w:r>
              </w:p>
            </w:tc>
          </w:sdtContent>
        </w:sdt>
      </w:tr>
      <w:tr w:rsidR="0004570A" w:rsidRPr="00CD2CC8" w14:paraId="7693E8D7" w14:textId="77777777" w:rsidTr="004144E6">
        <w:tc>
          <w:tcPr>
            <w:tcW w:w="1800" w:type="dxa"/>
          </w:tcPr>
          <w:sdt>
            <w:sdtPr>
              <w:rPr>
                <w:sz w:val="20"/>
                <w:szCs w:val="20"/>
              </w:rPr>
              <w:id w:val="-1537114303"/>
              <w:placeholder>
                <w:docPart w:val="08912DC9B2D14EAEA67E8A9AF28FAB5E"/>
              </w:placeholder>
              <w:dropDownList>
                <w:listItem w:value="Choose an item."/>
                <w:listItem w:displayText="Add Site" w:value="Add Site"/>
                <w:listItem w:displayText="Delete Site" w:value="Delete Site"/>
                <w:listItem w:displayText="Modify Site" w:value="Modify Site"/>
              </w:dropDownList>
            </w:sdtPr>
            <w:sdtEndPr/>
            <w:sdtContent>
              <w:p w14:paraId="4602E8B0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 w:rsidRPr="00E27B61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656643099"/>
            <w:placeholder>
              <w:docPart w:val="9CC161B6C7974D878215B2D1A7B8889B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14:paraId="78A59541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1964314"/>
            <w:placeholder>
              <w:docPart w:val="CBC1E2DA90DD47CAB0FC55A20D580B4B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035BDF58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Description</w:t>
                </w:r>
              </w:p>
            </w:tc>
          </w:sdtContent>
        </w:sdt>
      </w:tr>
      <w:tr w:rsidR="0004570A" w:rsidRPr="00CD2CC8" w14:paraId="58B30F5B" w14:textId="77777777" w:rsidTr="004144E6">
        <w:tc>
          <w:tcPr>
            <w:tcW w:w="1800" w:type="dxa"/>
          </w:tcPr>
          <w:sdt>
            <w:sdtPr>
              <w:rPr>
                <w:sz w:val="20"/>
                <w:szCs w:val="20"/>
              </w:rPr>
              <w:id w:val="-1170175891"/>
              <w:placeholder>
                <w:docPart w:val="6D89BDAC38904E4DA25DFAF3AC41CB9A"/>
              </w:placeholder>
              <w:dropDownList>
                <w:listItem w:value="Choose an item."/>
                <w:listItem w:displayText="Add Site" w:value="Add Site"/>
                <w:listItem w:displayText="Delete Site" w:value="Delete Site"/>
                <w:listItem w:displayText="Modify Site" w:value="Modify Site"/>
              </w:dropDownList>
            </w:sdtPr>
            <w:sdtEndPr/>
            <w:sdtContent>
              <w:p w14:paraId="235870F3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 w:rsidRPr="00E27B61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2030255017"/>
            <w:placeholder>
              <w:docPart w:val="FE2E57B5DABF423D9E1B97F96706AD67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14:paraId="12F1E309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4188721"/>
            <w:placeholder>
              <w:docPart w:val="8D0A6C572FA142D1933810D0AD5453DA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649F920E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Description</w:t>
                </w:r>
              </w:p>
            </w:tc>
          </w:sdtContent>
        </w:sdt>
      </w:tr>
      <w:tr w:rsidR="0004570A" w:rsidRPr="00CD2CC8" w14:paraId="38E71C1C" w14:textId="77777777" w:rsidTr="004144E6">
        <w:tc>
          <w:tcPr>
            <w:tcW w:w="1800" w:type="dxa"/>
          </w:tcPr>
          <w:sdt>
            <w:sdtPr>
              <w:rPr>
                <w:sz w:val="20"/>
                <w:szCs w:val="20"/>
              </w:rPr>
              <w:id w:val="1084798333"/>
              <w:placeholder>
                <w:docPart w:val="9EAAADE920454704860A51F36030F949"/>
              </w:placeholder>
              <w:dropDownList>
                <w:listItem w:value="Choose an item."/>
                <w:listItem w:displayText="Add Site" w:value="Add Site"/>
                <w:listItem w:displayText="Delete Site" w:value="Delete Site"/>
                <w:listItem w:displayText="Modify Site" w:value="Modify Site"/>
              </w:dropDownList>
            </w:sdtPr>
            <w:sdtEndPr/>
            <w:sdtContent>
              <w:p w14:paraId="686101F4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 w:rsidRPr="00E27B61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2074884208"/>
            <w:placeholder>
              <w:docPart w:val="EA2F7024FECB4F868B2890E14F4814E5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14:paraId="6C94DD0E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889242"/>
            <w:placeholder>
              <w:docPart w:val="551CDA5F3FCE48ADAA7E669D717F9413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25F1661D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Description</w:t>
                </w:r>
              </w:p>
            </w:tc>
          </w:sdtContent>
        </w:sdt>
      </w:tr>
      <w:tr w:rsidR="0004570A" w:rsidRPr="00CD2CC8" w14:paraId="53EF4E7A" w14:textId="77777777" w:rsidTr="004144E6">
        <w:tc>
          <w:tcPr>
            <w:tcW w:w="1800" w:type="dxa"/>
          </w:tcPr>
          <w:sdt>
            <w:sdtPr>
              <w:rPr>
                <w:sz w:val="20"/>
                <w:szCs w:val="20"/>
              </w:rPr>
              <w:id w:val="1221098592"/>
              <w:placeholder>
                <w:docPart w:val="6C919737570A408D80ACFF79BF4F4D0D"/>
              </w:placeholder>
              <w:dropDownList>
                <w:listItem w:value="Choose an item."/>
                <w:listItem w:displayText="Add Site" w:value="Add Site"/>
                <w:listItem w:displayText="Delete Site" w:value="Delete Site"/>
                <w:listItem w:displayText="Modify Site" w:value="Modify Site"/>
              </w:dropDownList>
            </w:sdtPr>
            <w:sdtEndPr/>
            <w:sdtContent>
              <w:p w14:paraId="152E3325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 w:rsidRPr="00E27B61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2065369802"/>
            <w:placeholder>
              <w:docPart w:val="270890E9EBB649AAA54190BB8BE5C0A3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14:paraId="286CC52B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4665242"/>
            <w:placeholder>
              <w:docPart w:val="BDBC99ED2D654872AE6FF15ADD5F68A3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6FD4DB55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Description</w:t>
                </w:r>
              </w:p>
            </w:tc>
          </w:sdtContent>
        </w:sdt>
      </w:tr>
      <w:tr w:rsidR="0004570A" w:rsidRPr="00CD2CC8" w14:paraId="4AD51ADA" w14:textId="77777777" w:rsidTr="004144E6">
        <w:tc>
          <w:tcPr>
            <w:tcW w:w="1800" w:type="dxa"/>
          </w:tcPr>
          <w:sdt>
            <w:sdtPr>
              <w:rPr>
                <w:sz w:val="20"/>
                <w:szCs w:val="20"/>
              </w:rPr>
              <w:id w:val="1410891220"/>
              <w:placeholder>
                <w:docPart w:val="CE43B41565BC482F87B66EE1A24AE336"/>
              </w:placeholder>
              <w:dropDownList>
                <w:listItem w:value="Choose an item."/>
                <w:listItem w:displayText="Add Site" w:value="Add Site"/>
                <w:listItem w:displayText="Delete Site" w:value="Delete Site"/>
                <w:listItem w:displayText="Modify Site" w:value="Modify Site"/>
              </w:dropDownList>
            </w:sdtPr>
            <w:sdtEndPr/>
            <w:sdtContent>
              <w:p w14:paraId="1EA28F3D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 w:rsidRPr="00E27B61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568417316"/>
            <w:placeholder>
              <w:docPart w:val="5D5312D7DB1A4C52A1DEC790D0DC394A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14:paraId="5D5DE6BC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2303922"/>
            <w:placeholder>
              <w:docPart w:val="B5AA97F224E843A89364A649261F7B89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76699063" w14:textId="77777777" w:rsidR="0004570A" w:rsidRPr="00E27B61" w:rsidRDefault="0004570A" w:rsidP="000457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Description</w:t>
                </w:r>
              </w:p>
            </w:tc>
          </w:sdtContent>
        </w:sdt>
      </w:tr>
    </w:tbl>
    <w:p w14:paraId="6C7404D2" w14:textId="77777777" w:rsidR="003606E7" w:rsidRDefault="003606E7" w:rsidP="003606E7">
      <w:pPr>
        <w:ind w:left="317"/>
        <w:rPr>
          <w:sz w:val="22"/>
          <w:szCs w:val="22"/>
        </w:rPr>
      </w:pPr>
    </w:p>
    <w:p w14:paraId="39E9CE25" w14:textId="77777777" w:rsidR="00BA6340" w:rsidRDefault="004158C1" w:rsidP="00BE3D79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214658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E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A6340" w:rsidRPr="001B4E69">
        <w:rPr>
          <w:sz w:val="22"/>
          <w:szCs w:val="22"/>
        </w:rPr>
        <w:t xml:space="preserve"> </w:t>
      </w:r>
      <w:r w:rsidR="00C02A9D">
        <w:rPr>
          <w:sz w:val="22"/>
          <w:szCs w:val="22"/>
        </w:rPr>
        <w:t>Additional</w:t>
      </w:r>
      <w:r w:rsidR="00994325" w:rsidRPr="001B4E69">
        <w:rPr>
          <w:sz w:val="22"/>
          <w:szCs w:val="22"/>
        </w:rPr>
        <w:t xml:space="preserve"> </w:t>
      </w:r>
      <w:r w:rsidR="002702EB">
        <w:rPr>
          <w:sz w:val="22"/>
          <w:szCs w:val="22"/>
        </w:rPr>
        <w:t xml:space="preserve">non-material </w:t>
      </w:r>
      <w:r w:rsidR="000A28DC" w:rsidRPr="001B4E69">
        <w:rPr>
          <w:sz w:val="22"/>
          <w:szCs w:val="22"/>
        </w:rPr>
        <w:t>contract modifications</w:t>
      </w:r>
      <w:r w:rsidR="00994325" w:rsidRPr="001B4E69">
        <w:rPr>
          <w:sz w:val="22"/>
          <w:szCs w:val="22"/>
        </w:rPr>
        <w:t xml:space="preserve"> described </w:t>
      </w:r>
      <w:r w:rsidR="00886E94">
        <w:rPr>
          <w:sz w:val="22"/>
          <w:szCs w:val="22"/>
        </w:rPr>
        <w:t>here:</w:t>
      </w:r>
    </w:p>
    <w:p w14:paraId="599643F9" w14:textId="77777777" w:rsidR="00367F85" w:rsidRDefault="00367F85" w:rsidP="00BE3D79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367F85" w14:paraId="6379FF4C" w14:textId="77777777" w:rsidTr="00367F85">
        <w:tc>
          <w:tcPr>
            <w:tcW w:w="8995" w:type="dxa"/>
          </w:tcPr>
          <w:sdt>
            <w:sdtPr>
              <w:rPr>
                <w:sz w:val="20"/>
                <w:szCs w:val="20"/>
              </w:rPr>
              <w:id w:val="-1852241454"/>
              <w:placeholder>
                <w:docPart w:val="70ADC5E613194BEFBEF7885BCF8D0E65"/>
              </w:placeholder>
              <w:showingPlcHdr/>
              <w:text/>
            </w:sdtPr>
            <w:sdtEndPr/>
            <w:sdtContent>
              <w:p w14:paraId="74BA7BD3" w14:textId="77777777" w:rsidR="00367F85" w:rsidRPr="00E27B61" w:rsidRDefault="0004570A" w:rsidP="00BE3D7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Modifications</w:t>
                </w:r>
              </w:p>
            </w:sdtContent>
          </w:sdt>
          <w:p w14:paraId="312D3BB9" w14:textId="77777777" w:rsidR="00367F85" w:rsidRDefault="00367F85" w:rsidP="00BE3D79">
            <w:pPr>
              <w:rPr>
                <w:sz w:val="22"/>
                <w:szCs w:val="22"/>
              </w:rPr>
            </w:pPr>
          </w:p>
          <w:p w14:paraId="2F58FB9B" w14:textId="77777777" w:rsidR="00367F85" w:rsidRDefault="00367F85" w:rsidP="00BE3D79">
            <w:pPr>
              <w:rPr>
                <w:sz w:val="22"/>
                <w:szCs w:val="22"/>
              </w:rPr>
            </w:pPr>
          </w:p>
          <w:p w14:paraId="03B92328" w14:textId="77777777" w:rsidR="00367F85" w:rsidRDefault="00367F85" w:rsidP="00BE3D79">
            <w:pPr>
              <w:rPr>
                <w:sz w:val="22"/>
                <w:szCs w:val="22"/>
              </w:rPr>
            </w:pPr>
          </w:p>
          <w:p w14:paraId="708671B2" w14:textId="77777777" w:rsidR="00367F85" w:rsidRDefault="00367F85" w:rsidP="00BE3D79">
            <w:pPr>
              <w:rPr>
                <w:sz w:val="22"/>
                <w:szCs w:val="22"/>
              </w:rPr>
            </w:pPr>
          </w:p>
          <w:p w14:paraId="70C4B465" w14:textId="77777777" w:rsidR="00367F85" w:rsidRDefault="00367F85" w:rsidP="00BE3D79">
            <w:pPr>
              <w:rPr>
                <w:sz w:val="22"/>
                <w:szCs w:val="22"/>
              </w:rPr>
            </w:pPr>
          </w:p>
          <w:p w14:paraId="454974E9" w14:textId="77777777" w:rsidR="00367F85" w:rsidRDefault="00367F85" w:rsidP="00BE3D79">
            <w:pPr>
              <w:rPr>
                <w:sz w:val="22"/>
                <w:szCs w:val="22"/>
              </w:rPr>
            </w:pPr>
          </w:p>
          <w:p w14:paraId="2E16EFFA" w14:textId="77777777" w:rsidR="00367F85" w:rsidRDefault="00367F85" w:rsidP="00BE3D79">
            <w:pPr>
              <w:rPr>
                <w:sz w:val="22"/>
                <w:szCs w:val="22"/>
              </w:rPr>
            </w:pPr>
          </w:p>
          <w:p w14:paraId="410121C9" w14:textId="77777777" w:rsidR="00367F85" w:rsidRDefault="00367F85" w:rsidP="00BE3D79">
            <w:pPr>
              <w:rPr>
                <w:sz w:val="22"/>
                <w:szCs w:val="22"/>
              </w:rPr>
            </w:pPr>
          </w:p>
        </w:tc>
      </w:tr>
    </w:tbl>
    <w:p w14:paraId="5A43FA4C" w14:textId="77777777" w:rsidR="008655C6" w:rsidRDefault="008655C6" w:rsidP="00612F24"/>
    <w:sectPr w:rsidR="008655C6" w:rsidSect="00AA4075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5B8E9" w14:textId="77777777" w:rsidR="004158C1" w:rsidRDefault="004158C1" w:rsidP="007B19E1">
      <w:r>
        <w:separator/>
      </w:r>
    </w:p>
  </w:endnote>
  <w:endnote w:type="continuationSeparator" w:id="0">
    <w:p w14:paraId="59B38AF5" w14:textId="77777777" w:rsidR="004158C1" w:rsidRDefault="004158C1" w:rsidP="007B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F630" w14:textId="77777777" w:rsidR="008B68E0" w:rsidRPr="00E27B61" w:rsidRDefault="008B68E0">
    <w:pPr>
      <w:pStyle w:val="Footer"/>
      <w:rPr>
        <w:sz w:val="18"/>
        <w:szCs w:val="18"/>
      </w:rPr>
    </w:pPr>
    <w:r w:rsidRPr="00E27B61">
      <w:rPr>
        <w:sz w:val="18"/>
        <w:szCs w:val="18"/>
      </w:rPr>
      <w:t>Contract Renewal – Attachment 3</w:t>
    </w:r>
  </w:p>
  <w:p w14:paraId="139F6E13" w14:textId="77777777" w:rsidR="008B68E0" w:rsidRPr="004523A3" w:rsidRDefault="008B68E0">
    <w:pPr>
      <w:pStyle w:val="Footer"/>
      <w:rPr>
        <w:sz w:val="18"/>
        <w:szCs w:val="18"/>
      </w:rPr>
    </w:pPr>
    <w:r w:rsidRPr="00E27B61">
      <w:rPr>
        <w:sz w:val="18"/>
        <w:szCs w:val="18"/>
      </w:rPr>
      <w:t>(Rev. 8.29.24)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49BF" w14:textId="77777777" w:rsidR="00AA4075" w:rsidRPr="00E27B61" w:rsidRDefault="00AA4075" w:rsidP="00AA4075">
    <w:pPr>
      <w:pStyle w:val="Footer"/>
      <w:rPr>
        <w:sz w:val="18"/>
        <w:szCs w:val="18"/>
      </w:rPr>
    </w:pPr>
    <w:r w:rsidRPr="00E27B61">
      <w:rPr>
        <w:sz w:val="18"/>
        <w:szCs w:val="18"/>
      </w:rPr>
      <w:t>Contract Renewal – Attachment 3</w:t>
    </w:r>
  </w:p>
  <w:p w14:paraId="27010A11" w14:textId="77777777" w:rsidR="00AA4075" w:rsidRDefault="00AA4075">
    <w:pPr>
      <w:pStyle w:val="Footer"/>
    </w:pPr>
    <w:r w:rsidRPr="00E27B61">
      <w:rPr>
        <w:sz w:val="18"/>
        <w:szCs w:val="18"/>
      </w:rPr>
      <w:t xml:space="preserve">(Rev. </w:t>
    </w:r>
    <w:r>
      <w:rPr>
        <w:sz w:val="18"/>
        <w:szCs w:val="18"/>
      </w:rPr>
      <w:t>9</w:t>
    </w:r>
    <w:r w:rsidRPr="00E27B61">
      <w:rPr>
        <w:sz w:val="18"/>
        <w:szCs w:val="18"/>
      </w:rPr>
      <w:t>.</w:t>
    </w:r>
    <w:r>
      <w:rPr>
        <w:sz w:val="18"/>
        <w:szCs w:val="18"/>
      </w:rPr>
      <w:t>03</w:t>
    </w:r>
    <w:r w:rsidRPr="00E27B61">
      <w:rPr>
        <w:sz w:val="18"/>
        <w:szCs w:val="18"/>
      </w:rPr>
      <w:t>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6273" w14:textId="77777777" w:rsidR="004158C1" w:rsidRDefault="004158C1" w:rsidP="007B19E1">
      <w:r>
        <w:separator/>
      </w:r>
    </w:p>
  </w:footnote>
  <w:footnote w:type="continuationSeparator" w:id="0">
    <w:p w14:paraId="1FB4CFA2" w14:textId="77777777" w:rsidR="004158C1" w:rsidRDefault="004158C1" w:rsidP="007B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199F" w14:textId="77777777" w:rsidR="00AA4075" w:rsidRDefault="00AA4075" w:rsidP="00AA407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B702D9" wp14:editId="49F4FE39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3333750" cy="1223782"/>
          <wp:effectExtent l="0" t="0" r="0" b="0"/>
          <wp:wrapNone/>
          <wp:docPr id="17053950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58" t="7958" r="6052" b="21799"/>
                  <a:stretch/>
                </pic:blipFill>
                <pic:spPr bwMode="auto">
                  <a:xfrm>
                    <a:off x="0" y="0"/>
                    <a:ext cx="3333750" cy="1223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F22CEF7" w14:textId="77777777" w:rsidR="00AA4075" w:rsidRDefault="00AA4075" w:rsidP="00AA40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1AB7"/>
    <w:multiLevelType w:val="hybridMultilevel"/>
    <w:tmpl w:val="41B2CE2E"/>
    <w:lvl w:ilvl="0" w:tplc="4D54063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E94F0">
      <w:start w:val="1"/>
      <w:numFmt w:val="bullet"/>
      <w:lvlText w:val="•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C588E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09BA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D1C0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EFE90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D86D76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2189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2087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67013A"/>
    <w:multiLevelType w:val="hybridMultilevel"/>
    <w:tmpl w:val="55A4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0738868">
    <w:abstractNumId w:val="1"/>
  </w:num>
  <w:num w:numId="2" w16cid:durableId="174779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NWp18zyFNjyglALISSlUA+G1aHBLjExh5UMxyNTXS1W/h3GJxKs8G7u0W9vM/npRDffKYXr2ZNNbXs76/x5VGA==" w:salt="9iGbKdl7YLCgu7/rxdZulg==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C1"/>
    <w:rsid w:val="00000EAA"/>
    <w:rsid w:val="00001514"/>
    <w:rsid w:val="00002A8E"/>
    <w:rsid w:val="00003FD4"/>
    <w:rsid w:val="00006146"/>
    <w:rsid w:val="00007F10"/>
    <w:rsid w:val="00012EF1"/>
    <w:rsid w:val="00021B01"/>
    <w:rsid w:val="000231C6"/>
    <w:rsid w:val="00033C16"/>
    <w:rsid w:val="00033E5F"/>
    <w:rsid w:val="00042E00"/>
    <w:rsid w:val="0004570A"/>
    <w:rsid w:val="000474F7"/>
    <w:rsid w:val="00047FE3"/>
    <w:rsid w:val="00050224"/>
    <w:rsid w:val="00050DC1"/>
    <w:rsid w:val="000549ED"/>
    <w:rsid w:val="0005552F"/>
    <w:rsid w:val="000605F1"/>
    <w:rsid w:val="00061748"/>
    <w:rsid w:val="00065321"/>
    <w:rsid w:val="0006631A"/>
    <w:rsid w:val="00067DFC"/>
    <w:rsid w:val="00083020"/>
    <w:rsid w:val="00091056"/>
    <w:rsid w:val="00093D3F"/>
    <w:rsid w:val="00093ECA"/>
    <w:rsid w:val="000940BB"/>
    <w:rsid w:val="000941DA"/>
    <w:rsid w:val="000A1613"/>
    <w:rsid w:val="000A17A5"/>
    <w:rsid w:val="000A26A3"/>
    <w:rsid w:val="000A28DC"/>
    <w:rsid w:val="000A3F1B"/>
    <w:rsid w:val="000A4B79"/>
    <w:rsid w:val="000A4C1E"/>
    <w:rsid w:val="000A4E3E"/>
    <w:rsid w:val="000A6395"/>
    <w:rsid w:val="000B28EB"/>
    <w:rsid w:val="000B6B64"/>
    <w:rsid w:val="000C5CD4"/>
    <w:rsid w:val="000C60FC"/>
    <w:rsid w:val="000D1436"/>
    <w:rsid w:val="000D43B1"/>
    <w:rsid w:val="000E2EF9"/>
    <w:rsid w:val="000E3D6C"/>
    <w:rsid w:val="000E4687"/>
    <w:rsid w:val="000F207E"/>
    <w:rsid w:val="000F3EDA"/>
    <w:rsid w:val="000F4CC2"/>
    <w:rsid w:val="000F76FE"/>
    <w:rsid w:val="000F7F24"/>
    <w:rsid w:val="00104317"/>
    <w:rsid w:val="00105D08"/>
    <w:rsid w:val="00106D99"/>
    <w:rsid w:val="00111367"/>
    <w:rsid w:val="00113818"/>
    <w:rsid w:val="00116952"/>
    <w:rsid w:val="00117621"/>
    <w:rsid w:val="00130107"/>
    <w:rsid w:val="00136771"/>
    <w:rsid w:val="001405EA"/>
    <w:rsid w:val="00140C32"/>
    <w:rsid w:val="00141336"/>
    <w:rsid w:val="001425E1"/>
    <w:rsid w:val="001435D2"/>
    <w:rsid w:val="00150056"/>
    <w:rsid w:val="00152B76"/>
    <w:rsid w:val="00154A9D"/>
    <w:rsid w:val="0016044D"/>
    <w:rsid w:val="00163595"/>
    <w:rsid w:val="00165A86"/>
    <w:rsid w:val="00170176"/>
    <w:rsid w:val="001718E3"/>
    <w:rsid w:val="00172CAD"/>
    <w:rsid w:val="00172F68"/>
    <w:rsid w:val="001774D0"/>
    <w:rsid w:val="00181457"/>
    <w:rsid w:val="00182D5C"/>
    <w:rsid w:val="00186166"/>
    <w:rsid w:val="001959ED"/>
    <w:rsid w:val="001964F0"/>
    <w:rsid w:val="00196BD4"/>
    <w:rsid w:val="001A4531"/>
    <w:rsid w:val="001A5303"/>
    <w:rsid w:val="001B15CF"/>
    <w:rsid w:val="001B25AC"/>
    <w:rsid w:val="001B4415"/>
    <w:rsid w:val="001B4E69"/>
    <w:rsid w:val="001B5FF2"/>
    <w:rsid w:val="001C2528"/>
    <w:rsid w:val="001C6AFA"/>
    <w:rsid w:val="001C7B05"/>
    <w:rsid w:val="001D0539"/>
    <w:rsid w:val="001D2861"/>
    <w:rsid w:val="001D3A3E"/>
    <w:rsid w:val="001D4A87"/>
    <w:rsid w:val="001D501C"/>
    <w:rsid w:val="001F16C5"/>
    <w:rsid w:val="001F1CAD"/>
    <w:rsid w:val="001F6EA8"/>
    <w:rsid w:val="001F76BB"/>
    <w:rsid w:val="00204763"/>
    <w:rsid w:val="002068E6"/>
    <w:rsid w:val="0020783A"/>
    <w:rsid w:val="00211FAE"/>
    <w:rsid w:val="0021543A"/>
    <w:rsid w:val="0021698B"/>
    <w:rsid w:val="00220ABB"/>
    <w:rsid w:val="0022648C"/>
    <w:rsid w:val="00227412"/>
    <w:rsid w:val="002309C4"/>
    <w:rsid w:val="00231CA6"/>
    <w:rsid w:val="002343C5"/>
    <w:rsid w:val="00234574"/>
    <w:rsid w:val="00236E4E"/>
    <w:rsid w:val="0024398B"/>
    <w:rsid w:val="0024504A"/>
    <w:rsid w:val="00245E5E"/>
    <w:rsid w:val="00245F74"/>
    <w:rsid w:val="00250A66"/>
    <w:rsid w:val="00251682"/>
    <w:rsid w:val="002635A0"/>
    <w:rsid w:val="0026385A"/>
    <w:rsid w:val="00264F2A"/>
    <w:rsid w:val="002702EB"/>
    <w:rsid w:val="00273453"/>
    <w:rsid w:val="0027621B"/>
    <w:rsid w:val="00286598"/>
    <w:rsid w:val="00287A5B"/>
    <w:rsid w:val="002912A0"/>
    <w:rsid w:val="00294654"/>
    <w:rsid w:val="00297A4C"/>
    <w:rsid w:val="002A03A8"/>
    <w:rsid w:val="002A35EB"/>
    <w:rsid w:val="002A6617"/>
    <w:rsid w:val="002A6763"/>
    <w:rsid w:val="002B0180"/>
    <w:rsid w:val="002B2653"/>
    <w:rsid w:val="002B63E1"/>
    <w:rsid w:val="002B6826"/>
    <w:rsid w:val="002D6697"/>
    <w:rsid w:val="002D7875"/>
    <w:rsid w:val="002E43A4"/>
    <w:rsid w:val="002F4696"/>
    <w:rsid w:val="002F5342"/>
    <w:rsid w:val="002F5F6A"/>
    <w:rsid w:val="002F694A"/>
    <w:rsid w:val="003002AA"/>
    <w:rsid w:val="003047B8"/>
    <w:rsid w:val="003116E0"/>
    <w:rsid w:val="003143CB"/>
    <w:rsid w:val="0031695A"/>
    <w:rsid w:val="003269B1"/>
    <w:rsid w:val="0033377D"/>
    <w:rsid w:val="00343AAE"/>
    <w:rsid w:val="003477D1"/>
    <w:rsid w:val="00350C8A"/>
    <w:rsid w:val="00350ECD"/>
    <w:rsid w:val="00355417"/>
    <w:rsid w:val="00357786"/>
    <w:rsid w:val="003606E7"/>
    <w:rsid w:val="003617A5"/>
    <w:rsid w:val="00362555"/>
    <w:rsid w:val="00363810"/>
    <w:rsid w:val="00363CFE"/>
    <w:rsid w:val="00365943"/>
    <w:rsid w:val="00365D1D"/>
    <w:rsid w:val="00367F85"/>
    <w:rsid w:val="00374849"/>
    <w:rsid w:val="00376F3A"/>
    <w:rsid w:val="00381E43"/>
    <w:rsid w:val="00386775"/>
    <w:rsid w:val="00390AF4"/>
    <w:rsid w:val="00390E61"/>
    <w:rsid w:val="00397A0C"/>
    <w:rsid w:val="00397D2A"/>
    <w:rsid w:val="003A2923"/>
    <w:rsid w:val="003A2B07"/>
    <w:rsid w:val="003A37C1"/>
    <w:rsid w:val="003B05B0"/>
    <w:rsid w:val="003B0D17"/>
    <w:rsid w:val="003B2DCF"/>
    <w:rsid w:val="003B5F7F"/>
    <w:rsid w:val="003C0FEE"/>
    <w:rsid w:val="003C44AA"/>
    <w:rsid w:val="003C5490"/>
    <w:rsid w:val="003C5A3D"/>
    <w:rsid w:val="003D6D6B"/>
    <w:rsid w:val="003E0EBE"/>
    <w:rsid w:val="003E5796"/>
    <w:rsid w:val="003E62D3"/>
    <w:rsid w:val="003F087B"/>
    <w:rsid w:val="003F2AE2"/>
    <w:rsid w:val="003F71A8"/>
    <w:rsid w:val="003F7FB9"/>
    <w:rsid w:val="004012E3"/>
    <w:rsid w:val="0040205A"/>
    <w:rsid w:val="004020B1"/>
    <w:rsid w:val="0041449E"/>
    <w:rsid w:val="004144E6"/>
    <w:rsid w:val="004158C1"/>
    <w:rsid w:val="004313FA"/>
    <w:rsid w:val="00432B77"/>
    <w:rsid w:val="0044020B"/>
    <w:rsid w:val="004523A3"/>
    <w:rsid w:val="00460ED5"/>
    <w:rsid w:val="00461CCE"/>
    <w:rsid w:val="00467BF8"/>
    <w:rsid w:val="004704B9"/>
    <w:rsid w:val="00471E47"/>
    <w:rsid w:val="00475CEA"/>
    <w:rsid w:val="004763DC"/>
    <w:rsid w:val="00476F35"/>
    <w:rsid w:val="00481449"/>
    <w:rsid w:val="00484AA7"/>
    <w:rsid w:val="00485291"/>
    <w:rsid w:val="00492491"/>
    <w:rsid w:val="00492B43"/>
    <w:rsid w:val="0049792F"/>
    <w:rsid w:val="00497EB9"/>
    <w:rsid w:val="004A0DE7"/>
    <w:rsid w:val="004A0EBA"/>
    <w:rsid w:val="004A305C"/>
    <w:rsid w:val="004A34F8"/>
    <w:rsid w:val="004A3551"/>
    <w:rsid w:val="004A37B7"/>
    <w:rsid w:val="004A54A1"/>
    <w:rsid w:val="004B1EC2"/>
    <w:rsid w:val="004B31A2"/>
    <w:rsid w:val="004B5983"/>
    <w:rsid w:val="004C33AA"/>
    <w:rsid w:val="004C4EFC"/>
    <w:rsid w:val="004D16CE"/>
    <w:rsid w:val="004D7275"/>
    <w:rsid w:val="004E1B79"/>
    <w:rsid w:val="004E5A6E"/>
    <w:rsid w:val="004F08DA"/>
    <w:rsid w:val="004F234A"/>
    <w:rsid w:val="004F31F0"/>
    <w:rsid w:val="004F3718"/>
    <w:rsid w:val="0050320C"/>
    <w:rsid w:val="00507512"/>
    <w:rsid w:val="00507A31"/>
    <w:rsid w:val="005108EF"/>
    <w:rsid w:val="00512DA8"/>
    <w:rsid w:val="00515C6A"/>
    <w:rsid w:val="00527679"/>
    <w:rsid w:val="0053064E"/>
    <w:rsid w:val="005346BE"/>
    <w:rsid w:val="00537FA7"/>
    <w:rsid w:val="00550A33"/>
    <w:rsid w:val="00552FDB"/>
    <w:rsid w:val="00556271"/>
    <w:rsid w:val="005565F4"/>
    <w:rsid w:val="00557225"/>
    <w:rsid w:val="00564062"/>
    <w:rsid w:val="00567471"/>
    <w:rsid w:val="00574491"/>
    <w:rsid w:val="00580892"/>
    <w:rsid w:val="00586E2B"/>
    <w:rsid w:val="00593349"/>
    <w:rsid w:val="0059530C"/>
    <w:rsid w:val="005A12A2"/>
    <w:rsid w:val="005A3C37"/>
    <w:rsid w:val="005B14AF"/>
    <w:rsid w:val="005B3076"/>
    <w:rsid w:val="005B5502"/>
    <w:rsid w:val="005B56E3"/>
    <w:rsid w:val="005B6670"/>
    <w:rsid w:val="005C2039"/>
    <w:rsid w:val="005C324C"/>
    <w:rsid w:val="005D28BD"/>
    <w:rsid w:val="005E1EAC"/>
    <w:rsid w:val="005F2C81"/>
    <w:rsid w:val="005F32D3"/>
    <w:rsid w:val="005F3615"/>
    <w:rsid w:val="005F448D"/>
    <w:rsid w:val="005F4588"/>
    <w:rsid w:val="005F5433"/>
    <w:rsid w:val="00601223"/>
    <w:rsid w:val="0060796D"/>
    <w:rsid w:val="00611095"/>
    <w:rsid w:val="00612F24"/>
    <w:rsid w:val="006160F3"/>
    <w:rsid w:val="00621B70"/>
    <w:rsid w:val="00623D7D"/>
    <w:rsid w:val="00626C25"/>
    <w:rsid w:val="00631409"/>
    <w:rsid w:val="0063522F"/>
    <w:rsid w:val="0063594A"/>
    <w:rsid w:val="00637A92"/>
    <w:rsid w:val="0064246E"/>
    <w:rsid w:val="0064288C"/>
    <w:rsid w:val="006443D4"/>
    <w:rsid w:val="0065010C"/>
    <w:rsid w:val="00654715"/>
    <w:rsid w:val="00664D0E"/>
    <w:rsid w:val="00670C07"/>
    <w:rsid w:val="006722C8"/>
    <w:rsid w:val="00674939"/>
    <w:rsid w:val="0067518C"/>
    <w:rsid w:val="006753CD"/>
    <w:rsid w:val="00675919"/>
    <w:rsid w:val="00676547"/>
    <w:rsid w:val="00677082"/>
    <w:rsid w:val="0068089C"/>
    <w:rsid w:val="006833CD"/>
    <w:rsid w:val="00685BF9"/>
    <w:rsid w:val="00694044"/>
    <w:rsid w:val="00696338"/>
    <w:rsid w:val="006963BB"/>
    <w:rsid w:val="006A1AF3"/>
    <w:rsid w:val="006A5CC0"/>
    <w:rsid w:val="006A7FC1"/>
    <w:rsid w:val="006B0132"/>
    <w:rsid w:val="006B179F"/>
    <w:rsid w:val="006B33F5"/>
    <w:rsid w:val="006C1B99"/>
    <w:rsid w:val="006D1C56"/>
    <w:rsid w:val="006D336D"/>
    <w:rsid w:val="006D5E6E"/>
    <w:rsid w:val="006D6FB1"/>
    <w:rsid w:val="006D74E8"/>
    <w:rsid w:val="006F1D71"/>
    <w:rsid w:val="006F3943"/>
    <w:rsid w:val="006F6911"/>
    <w:rsid w:val="0070011C"/>
    <w:rsid w:val="00702068"/>
    <w:rsid w:val="00702B89"/>
    <w:rsid w:val="00704EC6"/>
    <w:rsid w:val="00706CDB"/>
    <w:rsid w:val="00707EC5"/>
    <w:rsid w:val="0071194B"/>
    <w:rsid w:val="00715213"/>
    <w:rsid w:val="00717C12"/>
    <w:rsid w:val="0072095F"/>
    <w:rsid w:val="0072405E"/>
    <w:rsid w:val="0072542B"/>
    <w:rsid w:val="00726173"/>
    <w:rsid w:val="00726F22"/>
    <w:rsid w:val="007303FF"/>
    <w:rsid w:val="0073538C"/>
    <w:rsid w:val="00736EC8"/>
    <w:rsid w:val="0074048C"/>
    <w:rsid w:val="007438B1"/>
    <w:rsid w:val="00750C39"/>
    <w:rsid w:val="00752B18"/>
    <w:rsid w:val="00756DF3"/>
    <w:rsid w:val="007635DA"/>
    <w:rsid w:val="007659C6"/>
    <w:rsid w:val="007678C1"/>
    <w:rsid w:val="007734EE"/>
    <w:rsid w:val="00776167"/>
    <w:rsid w:val="00776F1B"/>
    <w:rsid w:val="007916BD"/>
    <w:rsid w:val="00795CE4"/>
    <w:rsid w:val="007A3A51"/>
    <w:rsid w:val="007B0E54"/>
    <w:rsid w:val="007B19E1"/>
    <w:rsid w:val="007B2070"/>
    <w:rsid w:val="007B305D"/>
    <w:rsid w:val="007B7BEB"/>
    <w:rsid w:val="007B7C56"/>
    <w:rsid w:val="007C5008"/>
    <w:rsid w:val="007C56B7"/>
    <w:rsid w:val="007C6282"/>
    <w:rsid w:val="007D301C"/>
    <w:rsid w:val="007D3687"/>
    <w:rsid w:val="007E2148"/>
    <w:rsid w:val="007E30E1"/>
    <w:rsid w:val="007E5BF0"/>
    <w:rsid w:val="007E6828"/>
    <w:rsid w:val="007F34BF"/>
    <w:rsid w:val="007F4B69"/>
    <w:rsid w:val="007F4FAA"/>
    <w:rsid w:val="007F7456"/>
    <w:rsid w:val="008013D1"/>
    <w:rsid w:val="00803E8E"/>
    <w:rsid w:val="00805E4D"/>
    <w:rsid w:val="00811BB4"/>
    <w:rsid w:val="008160CC"/>
    <w:rsid w:val="008259B5"/>
    <w:rsid w:val="00826F2D"/>
    <w:rsid w:val="00831CBE"/>
    <w:rsid w:val="008345C4"/>
    <w:rsid w:val="00840BB5"/>
    <w:rsid w:val="00841BD3"/>
    <w:rsid w:val="00846B9F"/>
    <w:rsid w:val="00847046"/>
    <w:rsid w:val="00852C9A"/>
    <w:rsid w:val="0085530B"/>
    <w:rsid w:val="008655C6"/>
    <w:rsid w:val="00886AED"/>
    <w:rsid w:val="00886E94"/>
    <w:rsid w:val="00890DCC"/>
    <w:rsid w:val="00891FAA"/>
    <w:rsid w:val="00891FF3"/>
    <w:rsid w:val="00897404"/>
    <w:rsid w:val="008A1EE0"/>
    <w:rsid w:val="008A22FE"/>
    <w:rsid w:val="008A3C0E"/>
    <w:rsid w:val="008A4CB9"/>
    <w:rsid w:val="008A7166"/>
    <w:rsid w:val="008B3D04"/>
    <w:rsid w:val="008B68E0"/>
    <w:rsid w:val="008C2803"/>
    <w:rsid w:val="008C4722"/>
    <w:rsid w:val="008C58D7"/>
    <w:rsid w:val="008C726F"/>
    <w:rsid w:val="008C7431"/>
    <w:rsid w:val="008D5F82"/>
    <w:rsid w:val="008D6763"/>
    <w:rsid w:val="008D7E12"/>
    <w:rsid w:val="008D7F5B"/>
    <w:rsid w:val="008E0231"/>
    <w:rsid w:val="008E24B9"/>
    <w:rsid w:val="008E340E"/>
    <w:rsid w:val="008F59FC"/>
    <w:rsid w:val="0090038C"/>
    <w:rsid w:val="009015EB"/>
    <w:rsid w:val="0090713A"/>
    <w:rsid w:val="00911AE1"/>
    <w:rsid w:val="00916EEC"/>
    <w:rsid w:val="009239C8"/>
    <w:rsid w:val="00923E12"/>
    <w:rsid w:val="009318A9"/>
    <w:rsid w:val="00931CF9"/>
    <w:rsid w:val="0094014D"/>
    <w:rsid w:val="009458D1"/>
    <w:rsid w:val="0094713F"/>
    <w:rsid w:val="00953B79"/>
    <w:rsid w:val="00960733"/>
    <w:rsid w:val="00961EE0"/>
    <w:rsid w:val="00964CD1"/>
    <w:rsid w:val="00967428"/>
    <w:rsid w:val="00967AAF"/>
    <w:rsid w:val="00981BD5"/>
    <w:rsid w:val="00986125"/>
    <w:rsid w:val="00987B4E"/>
    <w:rsid w:val="00991D79"/>
    <w:rsid w:val="00991F9F"/>
    <w:rsid w:val="00994325"/>
    <w:rsid w:val="00995D6D"/>
    <w:rsid w:val="009A2FB9"/>
    <w:rsid w:val="009B62DF"/>
    <w:rsid w:val="009C04E7"/>
    <w:rsid w:val="009D0028"/>
    <w:rsid w:val="009D2332"/>
    <w:rsid w:val="009D2ED2"/>
    <w:rsid w:val="009E507D"/>
    <w:rsid w:val="009F22BF"/>
    <w:rsid w:val="009F23CB"/>
    <w:rsid w:val="009F5FB7"/>
    <w:rsid w:val="00A04777"/>
    <w:rsid w:val="00A07349"/>
    <w:rsid w:val="00A10A74"/>
    <w:rsid w:val="00A26C88"/>
    <w:rsid w:val="00A30C07"/>
    <w:rsid w:val="00A3216E"/>
    <w:rsid w:val="00A41F01"/>
    <w:rsid w:val="00A428DB"/>
    <w:rsid w:val="00A42A4B"/>
    <w:rsid w:val="00A43FBB"/>
    <w:rsid w:val="00A45E87"/>
    <w:rsid w:val="00A46783"/>
    <w:rsid w:val="00A543AA"/>
    <w:rsid w:val="00A61366"/>
    <w:rsid w:val="00A6627E"/>
    <w:rsid w:val="00A7115C"/>
    <w:rsid w:val="00A7329B"/>
    <w:rsid w:val="00A81A0D"/>
    <w:rsid w:val="00A82798"/>
    <w:rsid w:val="00A9220B"/>
    <w:rsid w:val="00AA0E51"/>
    <w:rsid w:val="00AA1C21"/>
    <w:rsid w:val="00AA318A"/>
    <w:rsid w:val="00AA341A"/>
    <w:rsid w:val="00AA4075"/>
    <w:rsid w:val="00AA6505"/>
    <w:rsid w:val="00AB182B"/>
    <w:rsid w:val="00AB498E"/>
    <w:rsid w:val="00AB531A"/>
    <w:rsid w:val="00AC0DF6"/>
    <w:rsid w:val="00AC1F89"/>
    <w:rsid w:val="00AC275C"/>
    <w:rsid w:val="00AC299D"/>
    <w:rsid w:val="00AD0012"/>
    <w:rsid w:val="00AE0708"/>
    <w:rsid w:val="00AE6EB5"/>
    <w:rsid w:val="00AF42FB"/>
    <w:rsid w:val="00AF7C67"/>
    <w:rsid w:val="00B0055B"/>
    <w:rsid w:val="00B017E1"/>
    <w:rsid w:val="00B027B0"/>
    <w:rsid w:val="00B02E0B"/>
    <w:rsid w:val="00B039EF"/>
    <w:rsid w:val="00B0479F"/>
    <w:rsid w:val="00B231F7"/>
    <w:rsid w:val="00B241CB"/>
    <w:rsid w:val="00B26B97"/>
    <w:rsid w:val="00B36528"/>
    <w:rsid w:val="00B367C0"/>
    <w:rsid w:val="00B41A38"/>
    <w:rsid w:val="00B436AB"/>
    <w:rsid w:val="00B507AE"/>
    <w:rsid w:val="00B52444"/>
    <w:rsid w:val="00B603B8"/>
    <w:rsid w:val="00B60750"/>
    <w:rsid w:val="00B678BC"/>
    <w:rsid w:val="00B8229F"/>
    <w:rsid w:val="00B84AC2"/>
    <w:rsid w:val="00B9022C"/>
    <w:rsid w:val="00B90D27"/>
    <w:rsid w:val="00B937B9"/>
    <w:rsid w:val="00B95C6A"/>
    <w:rsid w:val="00BA41EB"/>
    <w:rsid w:val="00BA4D74"/>
    <w:rsid w:val="00BA6340"/>
    <w:rsid w:val="00BA7755"/>
    <w:rsid w:val="00BA7FA9"/>
    <w:rsid w:val="00BB0ED8"/>
    <w:rsid w:val="00BB1594"/>
    <w:rsid w:val="00BB4303"/>
    <w:rsid w:val="00BD084C"/>
    <w:rsid w:val="00BD1298"/>
    <w:rsid w:val="00BD2239"/>
    <w:rsid w:val="00BD7FEF"/>
    <w:rsid w:val="00BE05F8"/>
    <w:rsid w:val="00BE3D79"/>
    <w:rsid w:val="00BF3769"/>
    <w:rsid w:val="00BF3FE9"/>
    <w:rsid w:val="00BF4599"/>
    <w:rsid w:val="00C018F3"/>
    <w:rsid w:val="00C02A9D"/>
    <w:rsid w:val="00C063CF"/>
    <w:rsid w:val="00C10705"/>
    <w:rsid w:val="00C12D43"/>
    <w:rsid w:val="00C1378D"/>
    <w:rsid w:val="00C16739"/>
    <w:rsid w:val="00C2417A"/>
    <w:rsid w:val="00C2426D"/>
    <w:rsid w:val="00C25B8C"/>
    <w:rsid w:val="00C274A0"/>
    <w:rsid w:val="00C35A45"/>
    <w:rsid w:val="00C3636E"/>
    <w:rsid w:val="00C4028D"/>
    <w:rsid w:val="00C414C0"/>
    <w:rsid w:val="00C429A0"/>
    <w:rsid w:val="00C42EAF"/>
    <w:rsid w:val="00C500AD"/>
    <w:rsid w:val="00C5110D"/>
    <w:rsid w:val="00C524CF"/>
    <w:rsid w:val="00C53EEE"/>
    <w:rsid w:val="00C53FB4"/>
    <w:rsid w:val="00C57996"/>
    <w:rsid w:val="00C64D4B"/>
    <w:rsid w:val="00C911D8"/>
    <w:rsid w:val="00C93626"/>
    <w:rsid w:val="00C96D40"/>
    <w:rsid w:val="00CB0E43"/>
    <w:rsid w:val="00CB4702"/>
    <w:rsid w:val="00CB7078"/>
    <w:rsid w:val="00CB78C1"/>
    <w:rsid w:val="00CC0F8D"/>
    <w:rsid w:val="00CC3D1E"/>
    <w:rsid w:val="00CC3DAE"/>
    <w:rsid w:val="00CD2CC8"/>
    <w:rsid w:val="00CE0002"/>
    <w:rsid w:val="00CE5C2C"/>
    <w:rsid w:val="00CF59D4"/>
    <w:rsid w:val="00D04958"/>
    <w:rsid w:val="00D04FE2"/>
    <w:rsid w:val="00D073D7"/>
    <w:rsid w:val="00D20F2C"/>
    <w:rsid w:val="00D212BD"/>
    <w:rsid w:val="00D2621A"/>
    <w:rsid w:val="00D26EBC"/>
    <w:rsid w:val="00D316C4"/>
    <w:rsid w:val="00D32FCC"/>
    <w:rsid w:val="00D35E1F"/>
    <w:rsid w:val="00D37A6D"/>
    <w:rsid w:val="00D40153"/>
    <w:rsid w:val="00D41F5C"/>
    <w:rsid w:val="00D4349D"/>
    <w:rsid w:val="00D46473"/>
    <w:rsid w:val="00D46F1D"/>
    <w:rsid w:val="00D55A42"/>
    <w:rsid w:val="00D578C8"/>
    <w:rsid w:val="00D64405"/>
    <w:rsid w:val="00D65413"/>
    <w:rsid w:val="00D82E60"/>
    <w:rsid w:val="00D85E9A"/>
    <w:rsid w:val="00D91607"/>
    <w:rsid w:val="00D917CE"/>
    <w:rsid w:val="00D9626A"/>
    <w:rsid w:val="00DA5870"/>
    <w:rsid w:val="00DA6687"/>
    <w:rsid w:val="00DA6F98"/>
    <w:rsid w:val="00DB16CF"/>
    <w:rsid w:val="00DB19E2"/>
    <w:rsid w:val="00DB23A9"/>
    <w:rsid w:val="00DB4C34"/>
    <w:rsid w:val="00DB54A7"/>
    <w:rsid w:val="00DC015D"/>
    <w:rsid w:val="00DC1167"/>
    <w:rsid w:val="00DC2356"/>
    <w:rsid w:val="00DC4CCF"/>
    <w:rsid w:val="00DC6803"/>
    <w:rsid w:val="00DC7380"/>
    <w:rsid w:val="00DD1090"/>
    <w:rsid w:val="00DD2022"/>
    <w:rsid w:val="00DD2F41"/>
    <w:rsid w:val="00DD4F2A"/>
    <w:rsid w:val="00DD6BE1"/>
    <w:rsid w:val="00DE1332"/>
    <w:rsid w:val="00DE4BD0"/>
    <w:rsid w:val="00DE76E5"/>
    <w:rsid w:val="00DF7AEB"/>
    <w:rsid w:val="00E01189"/>
    <w:rsid w:val="00E04C99"/>
    <w:rsid w:val="00E10BB9"/>
    <w:rsid w:val="00E111C6"/>
    <w:rsid w:val="00E11603"/>
    <w:rsid w:val="00E126CF"/>
    <w:rsid w:val="00E170B0"/>
    <w:rsid w:val="00E27B61"/>
    <w:rsid w:val="00E3451A"/>
    <w:rsid w:val="00E367AB"/>
    <w:rsid w:val="00E36AF4"/>
    <w:rsid w:val="00E404FF"/>
    <w:rsid w:val="00E45EA3"/>
    <w:rsid w:val="00E54B46"/>
    <w:rsid w:val="00E5541C"/>
    <w:rsid w:val="00E67AA4"/>
    <w:rsid w:val="00E712CF"/>
    <w:rsid w:val="00E7630A"/>
    <w:rsid w:val="00E83C7C"/>
    <w:rsid w:val="00E8575E"/>
    <w:rsid w:val="00E92C8C"/>
    <w:rsid w:val="00EA082E"/>
    <w:rsid w:val="00EA179A"/>
    <w:rsid w:val="00EA4229"/>
    <w:rsid w:val="00EA766D"/>
    <w:rsid w:val="00EB10A5"/>
    <w:rsid w:val="00EC02FC"/>
    <w:rsid w:val="00EC1A06"/>
    <w:rsid w:val="00EC688E"/>
    <w:rsid w:val="00EC6E57"/>
    <w:rsid w:val="00EC7143"/>
    <w:rsid w:val="00ED138B"/>
    <w:rsid w:val="00ED7976"/>
    <w:rsid w:val="00EE1912"/>
    <w:rsid w:val="00EE4F1F"/>
    <w:rsid w:val="00EE5ABA"/>
    <w:rsid w:val="00EE6D56"/>
    <w:rsid w:val="00F11062"/>
    <w:rsid w:val="00F159C6"/>
    <w:rsid w:val="00F1652A"/>
    <w:rsid w:val="00F17947"/>
    <w:rsid w:val="00F21DF4"/>
    <w:rsid w:val="00F304C2"/>
    <w:rsid w:val="00F318ED"/>
    <w:rsid w:val="00F3269C"/>
    <w:rsid w:val="00F414EE"/>
    <w:rsid w:val="00F53C09"/>
    <w:rsid w:val="00F548A6"/>
    <w:rsid w:val="00F561EE"/>
    <w:rsid w:val="00F61466"/>
    <w:rsid w:val="00F67CD4"/>
    <w:rsid w:val="00F715CF"/>
    <w:rsid w:val="00F7292A"/>
    <w:rsid w:val="00F81CA1"/>
    <w:rsid w:val="00F81FC4"/>
    <w:rsid w:val="00F82937"/>
    <w:rsid w:val="00F842EA"/>
    <w:rsid w:val="00F84348"/>
    <w:rsid w:val="00F90C1D"/>
    <w:rsid w:val="00F95BC1"/>
    <w:rsid w:val="00FA01E9"/>
    <w:rsid w:val="00FA62B6"/>
    <w:rsid w:val="00FA7809"/>
    <w:rsid w:val="00FB0F72"/>
    <w:rsid w:val="00FB203F"/>
    <w:rsid w:val="00FB310D"/>
    <w:rsid w:val="00FB35F5"/>
    <w:rsid w:val="00FB4029"/>
    <w:rsid w:val="00FB4C06"/>
    <w:rsid w:val="00FD1326"/>
    <w:rsid w:val="00FE6748"/>
    <w:rsid w:val="00FF0ACB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7E485"/>
  <w15:chartTrackingRefBased/>
  <w15:docId w15:val="{7B19D619-6DCE-4F79-B0B6-6885D5ED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1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1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1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1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1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1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1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16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9E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D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D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02B89"/>
    <w:pPr>
      <w:widowControl w:val="0"/>
      <w:autoSpaceDE w:val="0"/>
      <w:autoSpaceDN w:val="0"/>
      <w:spacing w:before="78"/>
      <w:ind w:left="5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E3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349D"/>
    <w:rPr>
      <w:color w:val="666666"/>
    </w:rPr>
  </w:style>
  <w:style w:type="paragraph" w:styleId="Revision">
    <w:name w:val="Revision"/>
    <w:hidden/>
    <w:uiPriority w:val="99"/>
    <w:semiHidden/>
    <w:rsid w:val="00F95B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enior%20Admin\FSMCs\Renewal%20Attachments%209.12.24\TDA_Contract_Renewal_Attachment_3_Nonmaterial_Changes_9.3.24\TDA%20Contract%20Renewal%20Attachemnt%203%20Nonmaterial%20Changes%20(Template%209.26.2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D572EED1E04280B4C603AD591F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6947-9436-4C9C-AE6F-73C97D1DEB30}"/>
      </w:docPartPr>
      <w:docPartBody>
        <w:p w:rsidR="003303E5" w:rsidRDefault="003303E5">
          <w:pPr>
            <w:pStyle w:val="D2D572EED1E04280B4C603AD591FF6FF"/>
          </w:pPr>
          <w:r w:rsidRPr="004B46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486260864549893BD4E64A4F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7604-6783-419C-9CBB-A945036F2C88}"/>
      </w:docPartPr>
      <w:docPartBody>
        <w:p w:rsidR="003303E5" w:rsidRDefault="003303E5">
          <w:pPr>
            <w:pStyle w:val="7E18486260864549893BD4E64A4FBD27"/>
          </w:pPr>
          <w:r w:rsidRPr="00451AA2">
            <w:rPr>
              <w:rStyle w:val="PlaceholderText"/>
            </w:rPr>
            <w:t>Choose an item.</w:t>
          </w:r>
        </w:p>
      </w:docPartBody>
    </w:docPart>
    <w:docPart>
      <w:docPartPr>
        <w:name w:val="7CCD887DB745451A8E51E3D7C827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CF29-AFBC-4C7A-8FD2-5AB61E024077}"/>
      </w:docPartPr>
      <w:docPartBody>
        <w:p w:rsidR="003303E5" w:rsidRDefault="003303E5">
          <w:pPr>
            <w:pStyle w:val="7CCD887DB745451A8E51E3D7C827D881"/>
          </w:pPr>
          <w:r>
            <w:rPr>
              <w:sz w:val="20"/>
              <w:szCs w:val="20"/>
            </w:rPr>
            <w:t>Name of site</w:t>
          </w:r>
        </w:p>
      </w:docPartBody>
    </w:docPart>
    <w:docPart>
      <w:docPartPr>
        <w:name w:val="9776BC33B9614FA98EB6E9E5FA6E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673F-49A5-4F4A-A020-53222644F321}"/>
      </w:docPartPr>
      <w:docPartBody>
        <w:p w:rsidR="003303E5" w:rsidRDefault="003303E5">
          <w:pPr>
            <w:pStyle w:val="9776BC33B9614FA98EB6E9E5FA6EFE85"/>
          </w:pPr>
          <w:r>
            <w:rPr>
              <w:sz w:val="20"/>
              <w:szCs w:val="20"/>
            </w:rPr>
            <w:t>Description</w:t>
          </w:r>
        </w:p>
      </w:docPartBody>
    </w:docPart>
    <w:docPart>
      <w:docPartPr>
        <w:name w:val="08912DC9B2D14EAEA67E8A9AF28F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E0F6-4043-4F50-BC74-A92D299DD934}"/>
      </w:docPartPr>
      <w:docPartBody>
        <w:p w:rsidR="003303E5" w:rsidRDefault="003303E5">
          <w:pPr>
            <w:pStyle w:val="08912DC9B2D14EAEA67E8A9AF28FAB5E"/>
          </w:pPr>
          <w:r w:rsidRPr="00451AA2">
            <w:rPr>
              <w:rStyle w:val="PlaceholderText"/>
            </w:rPr>
            <w:t>Choose an item.</w:t>
          </w:r>
        </w:p>
      </w:docPartBody>
    </w:docPart>
    <w:docPart>
      <w:docPartPr>
        <w:name w:val="9CC161B6C7974D878215B2D1A7B8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42C2-83FB-484E-859C-C772381BBD77}"/>
      </w:docPartPr>
      <w:docPartBody>
        <w:p w:rsidR="003303E5" w:rsidRDefault="003303E5">
          <w:pPr>
            <w:pStyle w:val="9CC161B6C7974D878215B2D1A7B8889B"/>
          </w:pPr>
          <w:r>
            <w:rPr>
              <w:sz w:val="20"/>
              <w:szCs w:val="20"/>
            </w:rPr>
            <w:t>Name of site</w:t>
          </w:r>
        </w:p>
      </w:docPartBody>
    </w:docPart>
    <w:docPart>
      <w:docPartPr>
        <w:name w:val="CBC1E2DA90DD47CAB0FC55A20D58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866A-0E35-44F6-8FD5-9AAD1651B6C8}"/>
      </w:docPartPr>
      <w:docPartBody>
        <w:p w:rsidR="003303E5" w:rsidRDefault="003303E5">
          <w:pPr>
            <w:pStyle w:val="CBC1E2DA90DD47CAB0FC55A20D580B4B"/>
          </w:pPr>
          <w:r>
            <w:rPr>
              <w:sz w:val="20"/>
              <w:szCs w:val="20"/>
            </w:rPr>
            <w:t>Description</w:t>
          </w:r>
        </w:p>
      </w:docPartBody>
    </w:docPart>
    <w:docPart>
      <w:docPartPr>
        <w:name w:val="6D89BDAC38904E4DA25DFAF3AC41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086CB-D93C-4FF4-9B69-09524FE1F78F}"/>
      </w:docPartPr>
      <w:docPartBody>
        <w:p w:rsidR="003303E5" w:rsidRDefault="003303E5">
          <w:pPr>
            <w:pStyle w:val="6D89BDAC38904E4DA25DFAF3AC41CB9A"/>
          </w:pPr>
          <w:r w:rsidRPr="00451AA2">
            <w:rPr>
              <w:rStyle w:val="PlaceholderText"/>
            </w:rPr>
            <w:t>Choose an item.</w:t>
          </w:r>
        </w:p>
      </w:docPartBody>
    </w:docPart>
    <w:docPart>
      <w:docPartPr>
        <w:name w:val="FE2E57B5DABF423D9E1B97F96706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772F-076D-49EA-B50F-1F91CFC28B74}"/>
      </w:docPartPr>
      <w:docPartBody>
        <w:p w:rsidR="003303E5" w:rsidRDefault="003303E5">
          <w:pPr>
            <w:pStyle w:val="FE2E57B5DABF423D9E1B97F96706AD67"/>
          </w:pPr>
          <w:r>
            <w:rPr>
              <w:sz w:val="20"/>
              <w:szCs w:val="20"/>
            </w:rPr>
            <w:t>Name of site</w:t>
          </w:r>
        </w:p>
      </w:docPartBody>
    </w:docPart>
    <w:docPart>
      <w:docPartPr>
        <w:name w:val="8D0A6C572FA142D1933810D0AD54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1842-4C93-4E84-AF09-EE11BFF14C9C}"/>
      </w:docPartPr>
      <w:docPartBody>
        <w:p w:rsidR="003303E5" w:rsidRDefault="003303E5">
          <w:pPr>
            <w:pStyle w:val="8D0A6C572FA142D1933810D0AD5453DA"/>
          </w:pPr>
          <w:r>
            <w:rPr>
              <w:sz w:val="20"/>
              <w:szCs w:val="20"/>
            </w:rPr>
            <w:t>Description</w:t>
          </w:r>
        </w:p>
      </w:docPartBody>
    </w:docPart>
    <w:docPart>
      <w:docPartPr>
        <w:name w:val="9EAAADE920454704860A51F36030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6859-D90E-49F4-92C5-44FA2EC78226}"/>
      </w:docPartPr>
      <w:docPartBody>
        <w:p w:rsidR="003303E5" w:rsidRDefault="003303E5">
          <w:pPr>
            <w:pStyle w:val="9EAAADE920454704860A51F36030F949"/>
          </w:pPr>
          <w:r w:rsidRPr="00451AA2">
            <w:rPr>
              <w:rStyle w:val="PlaceholderText"/>
            </w:rPr>
            <w:t>Choose an item.</w:t>
          </w:r>
        </w:p>
      </w:docPartBody>
    </w:docPart>
    <w:docPart>
      <w:docPartPr>
        <w:name w:val="EA2F7024FECB4F868B2890E14F48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8D198-B949-423A-8F65-3E27C7076407}"/>
      </w:docPartPr>
      <w:docPartBody>
        <w:p w:rsidR="003303E5" w:rsidRDefault="003303E5">
          <w:pPr>
            <w:pStyle w:val="EA2F7024FECB4F868B2890E14F4814E5"/>
          </w:pPr>
          <w:r>
            <w:rPr>
              <w:sz w:val="20"/>
              <w:szCs w:val="20"/>
            </w:rPr>
            <w:t>Name of site</w:t>
          </w:r>
        </w:p>
      </w:docPartBody>
    </w:docPart>
    <w:docPart>
      <w:docPartPr>
        <w:name w:val="551CDA5F3FCE48ADAA7E669D717F9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48FE-3B4E-46A0-8FEE-DF18CFC73941}"/>
      </w:docPartPr>
      <w:docPartBody>
        <w:p w:rsidR="003303E5" w:rsidRDefault="003303E5">
          <w:pPr>
            <w:pStyle w:val="551CDA5F3FCE48ADAA7E669D717F9413"/>
          </w:pPr>
          <w:r>
            <w:rPr>
              <w:sz w:val="20"/>
              <w:szCs w:val="20"/>
            </w:rPr>
            <w:t>Description</w:t>
          </w:r>
        </w:p>
      </w:docPartBody>
    </w:docPart>
    <w:docPart>
      <w:docPartPr>
        <w:name w:val="6C919737570A408D80ACFF79BF4F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348A-3636-44A2-9496-28DDDCF5C94E}"/>
      </w:docPartPr>
      <w:docPartBody>
        <w:p w:rsidR="003303E5" w:rsidRDefault="003303E5">
          <w:pPr>
            <w:pStyle w:val="6C919737570A408D80ACFF79BF4F4D0D"/>
          </w:pPr>
          <w:r w:rsidRPr="00451AA2">
            <w:rPr>
              <w:rStyle w:val="PlaceholderText"/>
            </w:rPr>
            <w:t>Choose an item.</w:t>
          </w:r>
        </w:p>
      </w:docPartBody>
    </w:docPart>
    <w:docPart>
      <w:docPartPr>
        <w:name w:val="270890E9EBB649AAA54190BB8BE5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2BC8-3C7D-440A-B2C9-B6E25B52A458}"/>
      </w:docPartPr>
      <w:docPartBody>
        <w:p w:rsidR="003303E5" w:rsidRDefault="003303E5">
          <w:pPr>
            <w:pStyle w:val="270890E9EBB649AAA54190BB8BE5C0A3"/>
          </w:pPr>
          <w:r>
            <w:rPr>
              <w:sz w:val="20"/>
              <w:szCs w:val="20"/>
            </w:rPr>
            <w:t>Name of site</w:t>
          </w:r>
        </w:p>
      </w:docPartBody>
    </w:docPart>
    <w:docPart>
      <w:docPartPr>
        <w:name w:val="BDBC99ED2D654872AE6FF15ADD5F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1B19-7788-4DEE-ADEF-633A557B4406}"/>
      </w:docPartPr>
      <w:docPartBody>
        <w:p w:rsidR="003303E5" w:rsidRDefault="003303E5">
          <w:pPr>
            <w:pStyle w:val="BDBC99ED2D654872AE6FF15ADD5F68A3"/>
          </w:pPr>
          <w:r>
            <w:rPr>
              <w:sz w:val="20"/>
              <w:szCs w:val="20"/>
            </w:rPr>
            <w:t>Description</w:t>
          </w:r>
        </w:p>
      </w:docPartBody>
    </w:docPart>
    <w:docPart>
      <w:docPartPr>
        <w:name w:val="CE43B41565BC482F87B66EE1A24A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3B26-6D4A-4CBC-8D84-ACF0A1F438D4}"/>
      </w:docPartPr>
      <w:docPartBody>
        <w:p w:rsidR="003303E5" w:rsidRDefault="003303E5">
          <w:pPr>
            <w:pStyle w:val="CE43B41565BC482F87B66EE1A24AE336"/>
          </w:pPr>
          <w:r w:rsidRPr="00451AA2">
            <w:rPr>
              <w:rStyle w:val="PlaceholderText"/>
            </w:rPr>
            <w:t xml:space="preserve">Choose an </w:t>
          </w:r>
          <w:r w:rsidRPr="00451AA2">
            <w:rPr>
              <w:rStyle w:val="PlaceholderText"/>
            </w:rPr>
            <w:t>item.</w:t>
          </w:r>
        </w:p>
      </w:docPartBody>
    </w:docPart>
    <w:docPart>
      <w:docPartPr>
        <w:name w:val="5D5312D7DB1A4C52A1DEC790D0DC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DE84-26B5-42F6-BEB1-0DC9347EAB22}"/>
      </w:docPartPr>
      <w:docPartBody>
        <w:p w:rsidR="003303E5" w:rsidRDefault="003303E5">
          <w:pPr>
            <w:pStyle w:val="5D5312D7DB1A4C52A1DEC790D0DC394A"/>
          </w:pPr>
          <w:r>
            <w:rPr>
              <w:sz w:val="20"/>
              <w:szCs w:val="20"/>
            </w:rPr>
            <w:t>Name of site</w:t>
          </w:r>
        </w:p>
      </w:docPartBody>
    </w:docPart>
    <w:docPart>
      <w:docPartPr>
        <w:name w:val="B5AA97F224E843A89364A649261F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7DE1-E7AB-4520-AE25-431A753EEC8B}"/>
      </w:docPartPr>
      <w:docPartBody>
        <w:p w:rsidR="003303E5" w:rsidRDefault="003303E5">
          <w:pPr>
            <w:pStyle w:val="B5AA97F224E843A89364A649261F7B89"/>
          </w:pPr>
          <w:r>
            <w:rPr>
              <w:sz w:val="20"/>
              <w:szCs w:val="20"/>
            </w:rPr>
            <w:t>Description</w:t>
          </w:r>
        </w:p>
      </w:docPartBody>
    </w:docPart>
    <w:docPart>
      <w:docPartPr>
        <w:name w:val="70ADC5E613194BEFBEF7885BCF8D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9B4A-181B-43F8-B505-C0726BBAA9E1}"/>
      </w:docPartPr>
      <w:docPartBody>
        <w:p w:rsidR="003303E5" w:rsidRDefault="003303E5">
          <w:pPr>
            <w:pStyle w:val="70ADC5E613194BEFBEF7885BCF8D0E65"/>
          </w:pPr>
          <w:r>
            <w:rPr>
              <w:sz w:val="20"/>
              <w:szCs w:val="20"/>
            </w:rPr>
            <w:t>Modifications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E5"/>
    <w:rsid w:val="001F16C5"/>
    <w:rsid w:val="0033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D2D572EED1E04280B4C603AD591FF6FF">
    <w:name w:val="D2D572EED1E04280B4C603AD591FF6FF"/>
  </w:style>
  <w:style w:type="paragraph" w:customStyle="1" w:styleId="7E18486260864549893BD4E64A4FBD27">
    <w:name w:val="7E18486260864549893BD4E64A4FBD27"/>
  </w:style>
  <w:style w:type="paragraph" w:customStyle="1" w:styleId="7CCD887DB745451A8E51E3D7C827D881">
    <w:name w:val="7CCD887DB745451A8E51E3D7C827D881"/>
  </w:style>
  <w:style w:type="paragraph" w:customStyle="1" w:styleId="9776BC33B9614FA98EB6E9E5FA6EFE85">
    <w:name w:val="9776BC33B9614FA98EB6E9E5FA6EFE85"/>
  </w:style>
  <w:style w:type="paragraph" w:customStyle="1" w:styleId="08912DC9B2D14EAEA67E8A9AF28FAB5E">
    <w:name w:val="08912DC9B2D14EAEA67E8A9AF28FAB5E"/>
  </w:style>
  <w:style w:type="paragraph" w:customStyle="1" w:styleId="9CC161B6C7974D878215B2D1A7B8889B">
    <w:name w:val="9CC161B6C7974D878215B2D1A7B8889B"/>
  </w:style>
  <w:style w:type="paragraph" w:customStyle="1" w:styleId="CBC1E2DA90DD47CAB0FC55A20D580B4B">
    <w:name w:val="CBC1E2DA90DD47CAB0FC55A20D580B4B"/>
  </w:style>
  <w:style w:type="paragraph" w:customStyle="1" w:styleId="6D89BDAC38904E4DA25DFAF3AC41CB9A">
    <w:name w:val="6D89BDAC38904E4DA25DFAF3AC41CB9A"/>
  </w:style>
  <w:style w:type="paragraph" w:customStyle="1" w:styleId="FE2E57B5DABF423D9E1B97F96706AD67">
    <w:name w:val="FE2E57B5DABF423D9E1B97F96706AD67"/>
  </w:style>
  <w:style w:type="paragraph" w:customStyle="1" w:styleId="8D0A6C572FA142D1933810D0AD5453DA">
    <w:name w:val="8D0A6C572FA142D1933810D0AD5453DA"/>
  </w:style>
  <w:style w:type="paragraph" w:customStyle="1" w:styleId="9EAAADE920454704860A51F36030F949">
    <w:name w:val="9EAAADE920454704860A51F36030F949"/>
  </w:style>
  <w:style w:type="paragraph" w:customStyle="1" w:styleId="EA2F7024FECB4F868B2890E14F4814E5">
    <w:name w:val="EA2F7024FECB4F868B2890E14F4814E5"/>
  </w:style>
  <w:style w:type="paragraph" w:customStyle="1" w:styleId="551CDA5F3FCE48ADAA7E669D717F9413">
    <w:name w:val="551CDA5F3FCE48ADAA7E669D717F9413"/>
  </w:style>
  <w:style w:type="paragraph" w:customStyle="1" w:styleId="6C919737570A408D80ACFF79BF4F4D0D">
    <w:name w:val="6C919737570A408D80ACFF79BF4F4D0D"/>
  </w:style>
  <w:style w:type="paragraph" w:customStyle="1" w:styleId="270890E9EBB649AAA54190BB8BE5C0A3">
    <w:name w:val="270890E9EBB649AAA54190BB8BE5C0A3"/>
  </w:style>
  <w:style w:type="paragraph" w:customStyle="1" w:styleId="BDBC99ED2D654872AE6FF15ADD5F68A3">
    <w:name w:val="BDBC99ED2D654872AE6FF15ADD5F68A3"/>
  </w:style>
  <w:style w:type="paragraph" w:customStyle="1" w:styleId="CE43B41565BC482F87B66EE1A24AE336">
    <w:name w:val="CE43B41565BC482F87B66EE1A24AE336"/>
  </w:style>
  <w:style w:type="paragraph" w:customStyle="1" w:styleId="5D5312D7DB1A4C52A1DEC790D0DC394A">
    <w:name w:val="5D5312D7DB1A4C52A1DEC790D0DC394A"/>
  </w:style>
  <w:style w:type="paragraph" w:customStyle="1" w:styleId="B5AA97F224E843A89364A649261F7B89">
    <w:name w:val="B5AA97F224E843A89364A649261F7B89"/>
  </w:style>
  <w:style w:type="paragraph" w:customStyle="1" w:styleId="70ADC5E613194BEFBEF7885BCF8D0E65">
    <w:name w:val="70ADC5E613194BEFBEF7885BCF8D0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TDA Contract Renewal Attachemnt 3 Nonmaterial Changes (Template 9.26.24)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Waters</dc:creator>
  <cp:keywords/>
  <dc:description/>
  <cp:lastModifiedBy>Erin Waters</cp:lastModifiedBy>
  <cp:revision>1</cp:revision>
  <dcterms:created xsi:type="dcterms:W3CDTF">2024-09-26T20:23:00Z</dcterms:created>
  <dcterms:modified xsi:type="dcterms:W3CDTF">2024-09-26T20:24:00Z</dcterms:modified>
</cp:coreProperties>
</file>